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A9" w:rsidRPr="005F3ECF" w:rsidRDefault="000631A9" w:rsidP="000631A9">
      <w:pPr>
        <w:keepNext/>
        <w:widowControl w:val="0"/>
        <w:tabs>
          <w:tab w:val="left" w:pos="5387"/>
        </w:tabs>
        <w:autoSpaceDE w:val="0"/>
        <w:autoSpaceDN w:val="0"/>
        <w:adjustRightInd w:val="0"/>
        <w:spacing w:line="36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5F3ECF">
        <w:rPr>
          <w:rFonts w:ascii="Times New Roman CYR" w:hAnsi="Times New Roman CYR" w:cs="Times New Roman CYR"/>
          <w:sz w:val="28"/>
          <w:szCs w:val="28"/>
        </w:rPr>
        <w:t>ЗАТВЕРДЖЕНО</w:t>
      </w:r>
    </w:p>
    <w:p w:rsidR="000631A9" w:rsidRPr="005F3ECF" w:rsidRDefault="000631A9" w:rsidP="00C80D0B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8"/>
          <w:szCs w:val="28"/>
        </w:rPr>
      </w:pPr>
      <w:r w:rsidRPr="005F3ECF">
        <w:rPr>
          <w:rFonts w:ascii="Times New Roman CYR" w:hAnsi="Times New Roman CYR" w:cs="Times New Roman CYR"/>
          <w:sz w:val="28"/>
          <w:szCs w:val="28"/>
        </w:rPr>
        <w:t>Розпорядження голови Рівненської</w:t>
      </w:r>
    </w:p>
    <w:p w:rsidR="009E47DE" w:rsidRDefault="009E47DE" w:rsidP="000631A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районної</w:t>
      </w:r>
      <w:r w:rsidR="000631A9" w:rsidRPr="005F3ECF">
        <w:rPr>
          <w:rFonts w:ascii="Times New Roman CYR" w:hAnsi="Times New Roman CYR" w:cs="Times New Roman CYR"/>
          <w:sz w:val="28"/>
          <w:szCs w:val="28"/>
        </w:rPr>
        <w:t xml:space="preserve"> державної адміністрації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начальника районної </w:t>
      </w:r>
    </w:p>
    <w:p w:rsidR="000631A9" w:rsidRPr="005F3ECF" w:rsidRDefault="009E47DE" w:rsidP="000631A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військової адміністрації</w:t>
      </w:r>
    </w:p>
    <w:p w:rsidR="000631A9" w:rsidRPr="005F3ECF" w:rsidRDefault="009E47DE" w:rsidP="007F2A3F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 </w:t>
      </w:r>
      <w:r w:rsidR="00685104">
        <w:rPr>
          <w:rFonts w:ascii="Times New Roman CYR" w:hAnsi="Times New Roman CYR" w:cs="Times New Roman CYR"/>
          <w:sz w:val="28"/>
          <w:szCs w:val="28"/>
        </w:rPr>
        <w:t>№ _____</w:t>
      </w:r>
      <w:r w:rsidR="000631A9" w:rsidRPr="005F3EC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C6226" w:rsidRDefault="00FC6226" w:rsidP="00FC6226">
      <w:pPr>
        <w:widowControl w:val="0"/>
        <w:tabs>
          <w:tab w:val="left" w:pos="528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C2FC5" w:rsidRDefault="00FC6226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44167B">
        <w:rPr>
          <w:rFonts w:ascii="Times New Roman CYR" w:hAnsi="Times New Roman CYR" w:cs="Times New Roman CYR"/>
          <w:bCs/>
          <w:sz w:val="28"/>
          <w:szCs w:val="28"/>
        </w:rPr>
        <w:t>ПОГОДЖЕНО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ПОГОДЖЕНО</w:t>
      </w:r>
      <w:proofErr w:type="spellEnd"/>
    </w:p>
    <w:p w:rsidR="00FC6226" w:rsidRDefault="00FC6226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Заступник голови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Начальник відділу юридичного </w:t>
      </w:r>
    </w:p>
    <w:p w:rsidR="00FC6226" w:rsidRDefault="00FC6226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Рівненської районної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забезпечення та доступу до публічної </w:t>
      </w:r>
    </w:p>
    <w:p w:rsidR="00FC6226" w:rsidRDefault="00FC6226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державної адміністрації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інформації апарату Рівненської</w:t>
      </w:r>
    </w:p>
    <w:p w:rsidR="00FC6226" w:rsidRDefault="00FC6226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 w:rsidR="005F3ECF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>районної державної адміністрації</w:t>
      </w:r>
    </w:p>
    <w:p w:rsidR="005F3ECF" w:rsidRDefault="005F3ECF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C6226" w:rsidRPr="00FC6226" w:rsidRDefault="005F3ECF" w:rsidP="00FC62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___________ Олександр НЕСТЕРУК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C6226">
        <w:rPr>
          <w:rFonts w:ascii="Times New Roman CYR" w:hAnsi="Times New Roman CYR" w:cs="Times New Roman CYR"/>
          <w:bCs/>
          <w:sz w:val="28"/>
          <w:szCs w:val="28"/>
        </w:rPr>
        <w:t>___________ Людмила МИДЛОВЕЦЬ</w:t>
      </w:r>
    </w:p>
    <w:p w:rsidR="005F3ECF" w:rsidRPr="000F59B7" w:rsidRDefault="005F3ECF" w:rsidP="005F3E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___________ 2024 року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___________ 2024 року</w:t>
      </w:r>
    </w:p>
    <w:p w:rsidR="00FC2FC5" w:rsidRPr="000F59B7" w:rsidRDefault="00FC2FC5" w:rsidP="005F3E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5E50" w:rsidRPr="000F59B7" w:rsidRDefault="000E5E50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31A9" w:rsidRPr="000F59B7" w:rsidRDefault="000631A9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F59B7">
        <w:rPr>
          <w:rFonts w:ascii="Times New Roman CYR" w:hAnsi="Times New Roman CYR" w:cs="Times New Roman CYR"/>
          <w:b/>
          <w:bCs/>
          <w:sz w:val="32"/>
          <w:szCs w:val="32"/>
        </w:rPr>
        <w:t>ПОЛОЖЕННЯ</w:t>
      </w:r>
    </w:p>
    <w:p w:rsidR="00E97972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ПРО ФІНАНС</w:t>
      </w:r>
      <w:r w:rsidR="00DF5D0A">
        <w:rPr>
          <w:rFonts w:ascii="Times New Roman CYR" w:hAnsi="Times New Roman CYR" w:cs="Times New Roman CYR"/>
          <w:b/>
          <w:bCs/>
          <w:sz w:val="28"/>
          <w:szCs w:val="28"/>
        </w:rPr>
        <w:t xml:space="preserve">ОВЕ УПРАВЛІННЯ </w:t>
      </w:r>
    </w:p>
    <w:p w:rsidR="00FC2FC5" w:rsidRPr="000F59B7" w:rsidRDefault="00DF5D0A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РІВНЕНСЬКОЇ РАЙОННОЇ </w:t>
      </w:r>
      <w:r w:rsidR="00FC2FC5" w:rsidRPr="000F59B7">
        <w:rPr>
          <w:rFonts w:ascii="Times New Roman CYR" w:hAnsi="Times New Roman CYR" w:cs="Times New Roman CYR"/>
          <w:b/>
          <w:bCs/>
          <w:sz w:val="28"/>
          <w:szCs w:val="28"/>
        </w:rPr>
        <w:t>ДЕРЖАВНОЇ АДМІНІСТРАЦІЇ</w:t>
      </w:r>
    </w:p>
    <w:p w:rsidR="006340BF" w:rsidRPr="000F59B7" w:rsidRDefault="006340BF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003D" w:rsidRPr="000D4B70" w:rsidRDefault="000631A9" w:rsidP="000D4B70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1. </w:t>
      </w:r>
      <w:r w:rsidR="0002491B" w:rsidRPr="004E0E26">
        <w:rPr>
          <w:sz w:val="28"/>
          <w:szCs w:val="28"/>
        </w:rPr>
        <w:t>Фінансове управління Рівненської районної</w:t>
      </w:r>
      <w:r w:rsidRPr="004E0E26">
        <w:rPr>
          <w:sz w:val="28"/>
          <w:szCs w:val="28"/>
        </w:rPr>
        <w:t xml:space="preserve"> державної адміністрації </w:t>
      </w:r>
      <w:r w:rsidR="00AA7E30" w:rsidRPr="004E0E26">
        <w:rPr>
          <w:sz w:val="28"/>
          <w:szCs w:val="28"/>
        </w:rPr>
        <w:t xml:space="preserve">           </w:t>
      </w:r>
      <w:r w:rsidR="0002491B" w:rsidRPr="004E0E26">
        <w:rPr>
          <w:sz w:val="28"/>
          <w:szCs w:val="28"/>
        </w:rPr>
        <w:t>(далі – фінансове управління)</w:t>
      </w:r>
      <w:r w:rsidRPr="004E0E26">
        <w:rPr>
          <w:sz w:val="28"/>
          <w:szCs w:val="28"/>
        </w:rPr>
        <w:t xml:space="preserve"> є структурним підрозділом </w:t>
      </w:r>
      <w:r w:rsidR="00897A9B" w:rsidRPr="004E0E26">
        <w:rPr>
          <w:sz w:val="28"/>
          <w:szCs w:val="28"/>
        </w:rPr>
        <w:t xml:space="preserve">Рівненської </w:t>
      </w:r>
      <w:r w:rsidR="0002491B" w:rsidRPr="004E0E26">
        <w:rPr>
          <w:sz w:val="28"/>
          <w:szCs w:val="28"/>
        </w:rPr>
        <w:t>районної</w:t>
      </w:r>
      <w:r w:rsidRPr="004E0E26">
        <w:rPr>
          <w:sz w:val="28"/>
          <w:szCs w:val="28"/>
        </w:rPr>
        <w:t xml:space="preserve"> державної адміністрації, що утворений головою</w:t>
      </w:r>
      <w:r w:rsidR="00897A9B" w:rsidRPr="004E0E26">
        <w:rPr>
          <w:sz w:val="28"/>
          <w:szCs w:val="28"/>
        </w:rPr>
        <w:t xml:space="preserve"> Рівненської</w:t>
      </w:r>
      <w:r w:rsidR="0002491B" w:rsidRPr="004E0E26">
        <w:rPr>
          <w:sz w:val="28"/>
          <w:szCs w:val="28"/>
        </w:rPr>
        <w:t xml:space="preserve"> районної</w:t>
      </w:r>
      <w:r w:rsidRPr="004E0E26">
        <w:rPr>
          <w:sz w:val="28"/>
          <w:szCs w:val="28"/>
        </w:rPr>
        <w:t xml:space="preserve"> державної адміністрації</w:t>
      </w:r>
      <w:r w:rsidR="00844FBA">
        <w:rPr>
          <w:sz w:val="28"/>
          <w:szCs w:val="28"/>
        </w:rPr>
        <w:t xml:space="preserve"> – начальником Рівненської районної військової адміністрації</w:t>
      </w:r>
      <w:r w:rsidRPr="004E0E26">
        <w:rPr>
          <w:sz w:val="28"/>
          <w:szCs w:val="28"/>
        </w:rPr>
        <w:t xml:space="preserve">, </w:t>
      </w:r>
      <w:r w:rsidR="003C16A4" w:rsidRPr="004E0E26">
        <w:rPr>
          <w:sz w:val="28"/>
          <w:szCs w:val="28"/>
        </w:rPr>
        <w:t xml:space="preserve">входить до її складу, </w:t>
      </w:r>
      <w:r w:rsidR="009A2DED" w:rsidRPr="004E0E26">
        <w:rPr>
          <w:sz w:val="28"/>
          <w:szCs w:val="28"/>
        </w:rPr>
        <w:t>підпорядкований</w:t>
      </w:r>
      <w:r w:rsidR="0002491B" w:rsidRPr="004E0E26">
        <w:rPr>
          <w:sz w:val="28"/>
          <w:szCs w:val="28"/>
        </w:rPr>
        <w:t xml:space="preserve"> </w:t>
      </w:r>
      <w:r w:rsidRPr="004E0E26">
        <w:rPr>
          <w:sz w:val="28"/>
          <w:szCs w:val="28"/>
        </w:rPr>
        <w:t xml:space="preserve">голові </w:t>
      </w:r>
      <w:r w:rsidR="00897A9B" w:rsidRPr="004E0E26">
        <w:rPr>
          <w:sz w:val="28"/>
          <w:szCs w:val="28"/>
        </w:rPr>
        <w:t xml:space="preserve">Рівненської </w:t>
      </w:r>
      <w:r w:rsidR="0002491B" w:rsidRPr="004E0E26">
        <w:rPr>
          <w:sz w:val="28"/>
          <w:szCs w:val="28"/>
        </w:rPr>
        <w:t>районної</w:t>
      </w:r>
      <w:r w:rsidRPr="004E0E26">
        <w:rPr>
          <w:sz w:val="28"/>
          <w:szCs w:val="28"/>
        </w:rPr>
        <w:t xml:space="preserve"> державної а</w:t>
      </w:r>
      <w:r w:rsidR="003F3A45" w:rsidRPr="004E0E26">
        <w:rPr>
          <w:sz w:val="28"/>
          <w:szCs w:val="28"/>
        </w:rPr>
        <w:t>дміністрації</w:t>
      </w:r>
      <w:r w:rsidR="00293596">
        <w:rPr>
          <w:sz w:val="28"/>
          <w:szCs w:val="28"/>
        </w:rPr>
        <w:t xml:space="preserve"> – начальнику Рівненської районної державної адміністрації</w:t>
      </w:r>
      <w:r w:rsidR="003F3A45" w:rsidRPr="004E0E26">
        <w:rPr>
          <w:sz w:val="28"/>
          <w:szCs w:val="28"/>
        </w:rPr>
        <w:t>, а також підзвітний</w:t>
      </w:r>
      <w:r w:rsidR="0002491B" w:rsidRPr="004E0E26">
        <w:rPr>
          <w:sz w:val="28"/>
          <w:szCs w:val="28"/>
        </w:rPr>
        <w:t xml:space="preserve"> і підконтрольн</w:t>
      </w:r>
      <w:r w:rsidR="003F3A45" w:rsidRPr="004E0E26">
        <w:rPr>
          <w:sz w:val="28"/>
          <w:szCs w:val="28"/>
        </w:rPr>
        <w:t>ий</w:t>
      </w:r>
      <w:r w:rsidRPr="004E0E26">
        <w:rPr>
          <w:sz w:val="28"/>
          <w:szCs w:val="28"/>
        </w:rPr>
        <w:t xml:space="preserve"> </w:t>
      </w:r>
      <w:r w:rsidR="00982F71" w:rsidRPr="004E0E26">
        <w:rPr>
          <w:sz w:val="28"/>
          <w:szCs w:val="28"/>
        </w:rPr>
        <w:t>д</w:t>
      </w:r>
      <w:r w:rsidR="0002491B" w:rsidRPr="004E0E26">
        <w:rPr>
          <w:sz w:val="28"/>
          <w:szCs w:val="28"/>
        </w:rPr>
        <w:t>епартаменту</w:t>
      </w:r>
      <w:r w:rsidRPr="004E0E26">
        <w:rPr>
          <w:sz w:val="28"/>
          <w:szCs w:val="28"/>
        </w:rPr>
        <w:t xml:space="preserve"> фінансів </w:t>
      </w:r>
      <w:r w:rsidR="0002491B" w:rsidRPr="004E0E26">
        <w:rPr>
          <w:sz w:val="28"/>
          <w:szCs w:val="28"/>
        </w:rPr>
        <w:t>Рівненської обласної державної адміністрації.</w:t>
      </w:r>
    </w:p>
    <w:p w:rsidR="00C9003D" w:rsidRPr="00C52257" w:rsidRDefault="002D7C63" w:rsidP="000D4B70">
      <w:pPr>
        <w:spacing w:before="120" w:after="120"/>
        <w:ind w:firstLine="709"/>
        <w:jc w:val="both"/>
        <w:rPr>
          <w:sz w:val="28"/>
          <w:szCs w:val="28"/>
        </w:rPr>
      </w:pPr>
      <w:bookmarkStart w:id="0" w:name="n12"/>
      <w:bookmarkStart w:id="1" w:name="n13"/>
      <w:bookmarkEnd w:id="0"/>
      <w:bookmarkEnd w:id="1"/>
      <w:r>
        <w:rPr>
          <w:sz w:val="28"/>
          <w:szCs w:val="28"/>
        </w:rPr>
        <w:t>2. Ф</w:t>
      </w:r>
      <w:r w:rsidR="000631A9" w:rsidRPr="00C52257">
        <w:rPr>
          <w:sz w:val="28"/>
          <w:szCs w:val="28"/>
        </w:rPr>
        <w:t>інанс</w:t>
      </w:r>
      <w:r>
        <w:rPr>
          <w:sz w:val="28"/>
          <w:szCs w:val="28"/>
        </w:rPr>
        <w:t>ове управління</w:t>
      </w:r>
      <w:r w:rsidR="000631A9" w:rsidRPr="00C52257">
        <w:rPr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Міністрів України, наказами Міністерства фінансів України, голови </w:t>
      </w:r>
      <w:r w:rsidR="00897A9B" w:rsidRPr="00C52257">
        <w:rPr>
          <w:sz w:val="28"/>
          <w:szCs w:val="28"/>
        </w:rPr>
        <w:t xml:space="preserve">Рівненської </w:t>
      </w:r>
      <w:r w:rsidR="00820A34">
        <w:rPr>
          <w:sz w:val="28"/>
          <w:szCs w:val="28"/>
        </w:rPr>
        <w:t>районної</w:t>
      </w:r>
      <w:r w:rsidR="000631A9" w:rsidRPr="00C52257">
        <w:rPr>
          <w:sz w:val="28"/>
          <w:szCs w:val="28"/>
        </w:rPr>
        <w:t xml:space="preserve"> державної адміністрації</w:t>
      </w:r>
      <w:r w:rsidR="00844FBA">
        <w:rPr>
          <w:sz w:val="28"/>
          <w:szCs w:val="28"/>
        </w:rPr>
        <w:t xml:space="preserve"> – начальника Рівненської районної військової адміністрації</w:t>
      </w:r>
      <w:r w:rsidR="000631A9" w:rsidRPr="00C52257">
        <w:rPr>
          <w:sz w:val="28"/>
          <w:szCs w:val="28"/>
        </w:rPr>
        <w:t xml:space="preserve">, рішеннями </w:t>
      </w:r>
      <w:r w:rsidR="00897A9B" w:rsidRPr="00C52257">
        <w:rPr>
          <w:sz w:val="28"/>
          <w:szCs w:val="28"/>
        </w:rPr>
        <w:t xml:space="preserve">Рівненської </w:t>
      </w:r>
      <w:r w:rsidR="00820A34">
        <w:rPr>
          <w:sz w:val="28"/>
          <w:szCs w:val="28"/>
        </w:rPr>
        <w:t>районно</w:t>
      </w:r>
      <w:r w:rsidR="000631A9" w:rsidRPr="00C52257">
        <w:rPr>
          <w:sz w:val="28"/>
          <w:szCs w:val="28"/>
        </w:rPr>
        <w:t>ї ради, а також цим Положенням.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" w:name="n14"/>
      <w:bookmarkStart w:id="3" w:name="n15"/>
      <w:bookmarkEnd w:id="2"/>
      <w:bookmarkEnd w:id="3"/>
      <w:r w:rsidRPr="00C52257">
        <w:rPr>
          <w:sz w:val="28"/>
          <w:szCs w:val="28"/>
        </w:rPr>
        <w:t>3. Основним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завданням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фінанс</w:t>
      </w:r>
      <w:r w:rsidR="002D7C63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 xml:space="preserve"> є:</w:t>
      </w:r>
    </w:p>
    <w:p w:rsidR="000631A9" w:rsidRPr="00C52257" w:rsidRDefault="000631A9" w:rsidP="00732BB1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забезпечення реалізації державної бюджетної політики на території </w:t>
      </w:r>
      <w:r w:rsidR="00A14725" w:rsidRPr="00C52257">
        <w:rPr>
          <w:sz w:val="28"/>
          <w:szCs w:val="28"/>
        </w:rPr>
        <w:t>Рівненсько</w:t>
      </w:r>
      <w:r w:rsidR="002D7C63">
        <w:rPr>
          <w:sz w:val="28"/>
          <w:szCs w:val="28"/>
        </w:rPr>
        <w:t>го</w:t>
      </w:r>
      <w:r w:rsidR="00A14725" w:rsidRPr="00C52257">
        <w:rPr>
          <w:sz w:val="28"/>
          <w:szCs w:val="28"/>
        </w:rPr>
        <w:t xml:space="preserve"> </w:t>
      </w:r>
      <w:r w:rsidR="002D7C63">
        <w:rPr>
          <w:sz w:val="28"/>
          <w:szCs w:val="28"/>
        </w:rPr>
        <w:t>району</w:t>
      </w:r>
      <w:r w:rsidRPr="00C52257">
        <w:rPr>
          <w:sz w:val="28"/>
          <w:szCs w:val="28"/>
        </w:rPr>
        <w:t>;</w:t>
      </w:r>
    </w:p>
    <w:p w:rsidR="005A55EA" w:rsidRPr="00C52257" w:rsidRDefault="005F0F64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складання прогнозу </w:t>
      </w:r>
      <w:r w:rsidR="002D7C63">
        <w:rPr>
          <w:sz w:val="28"/>
          <w:szCs w:val="28"/>
        </w:rPr>
        <w:t>районного</w:t>
      </w:r>
      <w:r w:rsidR="00BB49A2" w:rsidRPr="00C52257">
        <w:rPr>
          <w:sz w:val="28"/>
          <w:szCs w:val="28"/>
        </w:rPr>
        <w:t xml:space="preserve"> бюджету </w:t>
      </w:r>
      <w:r w:rsidR="00065A2C">
        <w:rPr>
          <w:sz w:val="28"/>
          <w:szCs w:val="28"/>
        </w:rPr>
        <w:t>Рівненсько</w:t>
      </w:r>
      <w:r w:rsidR="002D7C63">
        <w:rPr>
          <w:sz w:val="28"/>
          <w:szCs w:val="28"/>
        </w:rPr>
        <w:t>го району (далі – прогнозу районного</w:t>
      </w:r>
      <w:r w:rsidR="00065A2C">
        <w:rPr>
          <w:sz w:val="28"/>
          <w:szCs w:val="28"/>
        </w:rPr>
        <w:t xml:space="preserve"> бюджету) </w:t>
      </w:r>
      <w:r w:rsidR="00683FA2" w:rsidRPr="00C52257">
        <w:rPr>
          <w:sz w:val="28"/>
          <w:szCs w:val="28"/>
        </w:rPr>
        <w:t xml:space="preserve">та </w:t>
      </w:r>
      <w:r w:rsidR="005A55EA" w:rsidRPr="00C52257">
        <w:rPr>
          <w:sz w:val="28"/>
          <w:szCs w:val="28"/>
        </w:rPr>
        <w:t>про</w:t>
      </w:r>
      <w:r w:rsidR="002D7C63">
        <w:rPr>
          <w:sz w:val="28"/>
          <w:szCs w:val="28"/>
        </w:rPr>
        <w:t>єкту районного</w:t>
      </w:r>
      <w:r w:rsidR="005A55EA" w:rsidRPr="00C52257">
        <w:rPr>
          <w:sz w:val="28"/>
          <w:szCs w:val="28"/>
        </w:rPr>
        <w:t xml:space="preserve"> бюджету</w:t>
      </w:r>
      <w:r w:rsidR="00065A2C">
        <w:rPr>
          <w:sz w:val="28"/>
          <w:szCs w:val="28"/>
        </w:rPr>
        <w:t xml:space="preserve"> </w:t>
      </w:r>
      <w:r w:rsidR="002D7C63">
        <w:rPr>
          <w:sz w:val="28"/>
          <w:szCs w:val="28"/>
        </w:rPr>
        <w:t>Рівненського району</w:t>
      </w:r>
      <w:r w:rsidR="003A7795">
        <w:rPr>
          <w:sz w:val="28"/>
          <w:szCs w:val="28"/>
        </w:rPr>
        <w:t xml:space="preserve"> (далі – про</w:t>
      </w:r>
      <w:r w:rsidR="002D7C63">
        <w:rPr>
          <w:sz w:val="28"/>
          <w:szCs w:val="28"/>
        </w:rPr>
        <w:t>єкту районного</w:t>
      </w:r>
      <w:r w:rsidR="00065A2C">
        <w:rPr>
          <w:sz w:val="28"/>
          <w:szCs w:val="28"/>
        </w:rPr>
        <w:t xml:space="preserve"> бюджету)</w:t>
      </w:r>
      <w:r w:rsidRPr="00C52257">
        <w:rPr>
          <w:sz w:val="28"/>
          <w:szCs w:val="28"/>
        </w:rPr>
        <w:t xml:space="preserve"> і подання їх на розгляд до </w:t>
      </w:r>
      <w:r w:rsidR="003A7795">
        <w:rPr>
          <w:sz w:val="28"/>
          <w:szCs w:val="28"/>
        </w:rPr>
        <w:lastRenderedPageBreak/>
        <w:t xml:space="preserve">Рівненської </w:t>
      </w:r>
      <w:r w:rsidR="002D7C63">
        <w:rPr>
          <w:sz w:val="28"/>
          <w:szCs w:val="28"/>
        </w:rPr>
        <w:t>районної</w:t>
      </w:r>
      <w:r w:rsidRPr="00C52257">
        <w:rPr>
          <w:sz w:val="28"/>
          <w:szCs w:val="28"/>
        </w:rPr>
        <w:t xml:space="preserve"> державної адміністрації</w:t>
      </w:r>
      <w:r w:rsidR="007C3D31">
        <w:rPr>
          <w:sz w:val="28"/>
          <w:szCs w:val="28"/>
        </w:rPr>
        <w:t xml:space="preserve"> – Рівненської районної військової адміністрації</w:t>
      </w:r>
      <w:r w:rsidR="005A55EA" w:rsidRPr="00C52257">
        <w:rPr>
          <w:sz w:val="28"/>
          <w:szCs w:val="28"/>
        </w:rPr>
        <w:t>;</w:t>
      </w:r>
    </w:p>
    <w:p w:rsidR="003C16A4" w:rsidRPr="00C52257" w:rsidRDefault="003C16A4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забезпечення в межах своїх повноважень ефективного і цільового використання бюджетних коштів;</w:t>
      </w:r>
    </w:p>
    <w:p w:rsidR="005A55EA" w:rsidRPr="00C52257" w:rsidRDefault="005A55EA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розроблення пропозицій щодо удосконалення методів фінансового і бюджетного планування та здійснення витрат;</w:t>
      </w:r>
    </w:p>
    <w:p w:rsidR="005A55EA" w:rsidRPr="00C52257" w:rsidRDefault="005A55EA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проведення разом з іншими структурними підрозділами </w:t>
      </w:r>
      <w:r w:rsidR="00820A34">
        <w:rPr>
          <w:sz w:val="28"/>
          <w:szCs w:val="28"/>
        </w:rPr>
        <w:t xml:space="preserve">Рівненської </w:t>
      </w:r>
      <w:r w:rsidR="002D7C63">
        <w:rPr>
          <w:sz w:val="28"/>
          <w:szCs w:val="28"/>
        </w:rPr>
        <w:t>районної</w:t>
      </w:r>
      <w:r w:rsidRPr="00C52257">
        <w:rPr>
          <w:sz w:val="28"/>
          <w:szCs w:val="28"/>
        </w:rPr>
        <w:t xml:space="preserve"> державної адміністрації аналізу фінансово-економічного стану </w:t>
      </w:r>
      <w:r w:rsidR="002D7C63">
        <w:rPr>
          <w:sz w:val="28"/>
          <w:szCs w:val="28"/>
        </w:rPr>
        <w:t>Рівненського району, перспектив його</w:t>
      </w:r>
      <w:r w:rsidRPr="00C52257">
        <w:rPr>
          <w:sz w:val="28"/>
          <w:szCs w:val="28"/>
        </w:rPr>
        <w:t xml:space="preserve"> подальшого розвитку;</w:t>
      </w:r>
    </w:p>
    <w:p w:rsidR="00C52257" w:rsidRPr="00C52257" w:rsidRDefault="00C52257" w:rsidP="005A55E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здійснення в межах своїх повноважень державного контролю за дотриманням підприємствами, установами та організаціями законодавства щодо використання ними бюджетних коштів;</w:t>
      </w:r>
    </w:p>
    <w:p w:rsidR="00C9003D" w:rsidRDefault="000631A9" w:rsidP="0043649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E41188">
        <w:rPr>
          <w:sz w:val="28"/>
          <w:szCs w:val="28"/>
        </w:rPr>
        <w:t>здійснення загальної організації та управління виконанням</w:t>
      </w:r>
      <w:r w:rsidRPr="00C52257">
        <w:rPr>
          <w:sz w:val="28"/>
          <w:szCs w:val="28"/>
        </w:rPr>
        <w:t xml:space="preserve"> </w:t>
      </w:r>
      <w:r w:rsidR="007543E9">
        <w:rPr>
          <w:sz w:val="28"/>
          <w:szCs w:val="28"/>
        </w:rPr>
        <w:t xml:space="preserve">районного </w:t>
      </w:r>
      <w:r w:rsidRPr="003B47D7">
        <w:rPr>
          <w:sz w:val="28"/>
          <w:szCs w:val="28"/>
        </w:rPr>
        <w:t>бюджет</w:t>
      </w:r>
      <w:r w:rsidR="007543E9" w:rsidRPr="003B47D7">
        <w:rPr>
          <w:sz w:val="28"/>
          <w:szCs w:val="28"/>
        </w:rPr>
        <w:t>у</w:t>
      </w:r>
      <w:r w:rsidRPr="003B47D7">
        <w:rPr>
          <w:sz w:val="28"/>
          <w:szCs w:val="28"/>
        </w:rPr>
        <w:t xml:space="preserve"> </w:t>
      </w:r>
      <w:r w:rsidR="002D7C63" w:rsidRPr="003B47D7">
        <w:rPr>
          <w:sz w:val="28"/>
          <w:szCs w:val="28"/>
        </w:rPr>
        <w:t>Рівненського району</w:t>
      </w:r>
      <w:r w:rsidRPr="003B47D7">
        <w:rPr>
          <w:sz w:val="28"/>
          <w:szCs w:val="28"/>
        </w:rPr>
        <w:t>,</w:t>
      </w:r>
      <w:r w:rsidRPr="00C52257">
        <w:rPr>
          <w:sz w:val="28"/>
          <w:szCs w:val="28"/>
        </w:rPr>
        <w:t xml:space="preserve"> координація </w:t>
      </w:r>
      <w:r w:rsidR="005A55EA" w:rsidRPr="00C52257">
        <w:rPr>
          <w:sz w:val="28"/>
          <w:szCs w:val="28"/>
        </w:rPr>
        <w:t xml:space="preserve">в межах своєї компетенції </w:t>
      </w:r>
      <w:r w:rsidRPr="00C52257">
        <w:rPr>
          <w:sz w:val="28"/>
          <w:szCs w:val="28"/>
        </w:rPr>
        <w:t>діяльності учасників бюджетного процесу з питань виконання</w:t>
      </w:r>
      <w:r w:rsidR="002D7C63">
        <w:rPr>
          <w:sz w:val="28"/>
          <w:szCs w:val="28"/>
        </w:rPr>
        <w:t xml:space="preserve"> районного </w:t>
      </w:r>
      <w:r w:rsidRPr="00C52257">
        <w:rPr>
          <w:sz w:val="28"/>
          <w:szCs w:val="28"/>
        </w:rPr>
        <w:t>бюджету</w:t>
      </w:r>
      <w:r w:rsidR="002D7C63">
        <w:rPr>
          <w:sz w:val="28"/>
          <w:szCs w:val="28"/>
        </w:rPr>
        <w:t xml:space="preserve"> Рівненського району</w:t>
      </w:r>
      <w:r w:rsidR="00065A2C">
        <w:rPr>
          <w:sz w:val="28"/>
          <w:szCs w:val="28"/>
        </w:rPr>
        <w:t xml:space="preserve"> (далі </w:t>
      </w:r>
      <w:r w:rsidR="007543E9">
        <w:rPr>
          <w:sz w:val="28"/>
          <w:szCs w:val="28"/>
        </w:rPr>
        <w:t>– районного</w:t>
      </w:r>
      <w:r w:rsidR="00065A2C">
        <w:rPr>
          <w:sz w:val="28"/>
          <w:szCs w:val="28"/>
        </w:rPr>
        <w:t xml:space="preserve"> бюджету)</w:t>
      </w:r>
      <w:r w:rsidRPr="00C52257">
        <w:rPr>
          <w:sz w:val="28"/>
          <w:szCs w:val="28"/>
        </w:rPr>
        <w:t>.</w:t>
      </w:r>
      <w:bookmarkStart w:id="4" w:name="n16"/>
      <w:bookmarkEnd w:id="4"/>
    </w:p>
    <w:p w:rsidR="000631A9" w:rsidRPr="00C52257" w:rsidRDefault="007543E9" w:rsidP="00D749B6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Фінансове управління</w:t>
      </w:r>
      <w:r w:rsidR="000631A9" w:rsidRPr="00C52257">
        <w:rPr>
          <w:sz w:val="28"/>
          <w:szCs w:val="28"/>
        </w:rPr>
        <w:t xml:space="preserve"> відповідно до покладених </w:t>
      </w:r>
      <w:r w:rsidR="00B74ADB" w:rsidRPr="00C52257">
        <w:rPr>
          <w:sz w:val="28"/>
          <w:szCs w:val="28"/>
        </w:rPr>
        <w:t>н</w:t>
      </w:r>
      <w:r w:rsidR="00D749B6" w:rsidRPr="00C52257">
        <w:rPr>
          <w:sz w:val="28"/>
          <w:szCs w:val="28"/>
        </w:rPr>
        <w:t>а нього завдань</w:t>
      </w:r>
      <w:r w:rsidR="000631A9" w:rsidRPr="00C52257">
        <w:rPr>
          <w:sz w:val="28"/>
          <w:szCs w:val="28"/>
        </w:rPr>
        <w:t>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1) організовує виконання Конституції і законів України, актів Президента України, Кабінету Міністрів України, наказів Міністерства фінансів України та здійснює контроль за їх реалізацією;</w:t>
      </w:r>
    </w:p>
    <w:p w:rsidR="00564D73" w:rsidRPr="00C52257" w:rsidRDefault="00372D53" w:rsidP="00F73C5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272CC6">
        <w:rPr>
          <w:sz w:val="28"/>
          <w:szCs w:val="28"/>
        </w:rPr>
        <w:t>2</w:t>
      </w:r>
      <w:r w:rsidR="00564D73" w:rsidRPr="00272CC6">
        <w:rPr>
          <w:sz w:val="28"/>
          <w:szCs w:val="28"/>
        </w:rPr>
        <w:t xml:space="preserve">) аналізує в межах повноважень стан </w:t>
      </w:r>
      <w:r w:rsidR="00F73C50" w:rsidRPr="00272CC6">
        <w:rPr>
          <w:sz w:val="28"/>
          <w:szCs w:val="28"/>
        </w:rPr>
        <w:t xml:space="preserve">і </w:t>
      </w:r>
      <w:r w:rsidR="00564D73" w:rsidRPr="00272CC6">
        <w:rPr>
          <w:sz w:val="28"/>
          <w:szCs w:val="28"/>
        </w:rPr>
        <w:t xml:space="preserve">тенденції соціально-економічного і культурного розвитку </w:t>
      </w:r>
      <w:r w:rsidR="003B47D7" w:rsidRPr="00272CC6">
        <w:rPr>
          <w:sz w:val="28"/>
          <w:szCs w:val="28"/>
        </w:rPr>
        <w:t>Рівненського району</w:t>
      </w:r>
      <w:r w:rsidR="00564D73" w:rsidRPr="00272CC6">
        <w:rPr>
          <w:sz w:val="28"/>
          <w:szCs w:val="28"/>
        </w:rPr>
        <w:t xml:space="preserve"> та вживає заходів до </w:t>
      </w:r>
      <w:r w:rsidR="00627E06" w:rsidRPr="00272CC6">
        <w:rPr>
          <w:sz w:val="28"/>
          <w:szCs w:val="28"/>
        </w:rPr>
        <w:t>усунення недоліків</w:t>
      </w:r>
      <w:r w:rsidR="00564D73" w:rsidRPr="00272CC6">
        <w:rPr>
          <w:sz w:val="28"/>
          <w:szCs w:val="28"/>
        </w:rPr>
        <w:t>;</w:t>
      </w:r>
    </w:p>
    <w:p w:rsidR="00564D73" w:rsidRPr="00C52257" w:rsidRDefault="00372D53" w:rsidP="003C7B7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>) готує пропозиції щодо фінансового забезпечення заходів с</w:t>
      </w:r>
      <w:r w:rsidR="00820A34">
        <w:rPr>
          <w:sz w:val="28"/>
          <w:szCs w:val="28"/>
        </w:rPr>
        <w:t>оціально-економічного розвитку</w:t>
      </w:r>
      <w:r w:rsidR="00564D73" w:rsidRPr="00C52257">
        <w:rPr>
          <w:sz w:val="28"/>
          <w:szCs w:val="28"/>
        </w:rPr>
        <w:t xml:space="preserve"> </w:t>
      </w:r>
      <w:r w:rsidR="00470D05" w:rsidRPr="00C52257">
        <w:rPr>
          <w:sz w:val="28"/>
          <w:szCs w:val="28"/>
        </w:rPr>
        <w:t>Рівненськ</w:t>
      </w:r>
      <w:r w:rsidR="003B47D7">
        <w:rPr>
          <w:sz w:val="28"/>
          <w:szCs w:val="28"/>
        </w:rPr>
        <w:t>ого району</w:t>
      </w:r>
      <w:r w:rsidR="00564D73" w:rsidRPr="00C52257">
        <w:rPr>
          <w:sz w:val="28"/>
          <w:szCs w:val="28"/>
        </w:rPr>
        <w:t>;</w:t>
      </w:r>
    </w:p>
    <w:p w:rsidR="00564D73" w:rsidRDefault="00372D5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вносить пропозиції </w:t>
      </w:r>
      <w:r w:rsidR="00583086">
        <w:rPr>
          <w:sz w:val="28"/>
          <w:szCs w:val="28"/>
        </w:rPr>
        <w:t xml:space="preserve">щодо </w:t>
      </w:r>
      <w:r w:rsidR="00564D73" w:rsidRPr="00C52257">
        <w:rPr>
          <w:sz w:val="28"/>
          <w:szCs w:val="28"/>
        </w:rPr>
        <w:t>про</w:t>
      </w:r>
      <w:r w:rsidR="003B47D7">
        <w:rPr>
          <w:sz w:val="28"/>
          <w:szCs w:val="28"/>
        </w:rPr>
        <w:t>єкту районного</w:t>
      </w:r>
      <w:r w:rsidR="00564D73" w:rsidRPr="00C52257">
        <w:rPr>
          <w:sz w:val="28"/>
          <w:szCs w:val="28"/>
        </w:rPr>
        <w:t xml:space="preserve"> бюджету;</w:t>
      </w:r>
    </w:p>
    <w:p w:rsidR="002E18EE" w:rsidRPr="00C52257" w:rsidRDefault="002E18EE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готує пропозиції стосовно доцільності запровадження місцевих податків, зборів, пільг, аналізує соціально-економічні показники розвитку району та враховує їх під час складання проекту районного бюджету;</w:t>
      </w:r>
    </w:p>
    <w:p w:rsidR="00564D73" w:rsidRPr="00C52257" w:rsidRDefault="002E18EE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>) бере участь у: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підготовці заходів щодо регіонального розвитку;</w:t>
      </w:r>
    </w:p>
    <w:p w:rsidR="00564D73" w:rsidRPr="00C52257" w:rsidRDefault="003B47D7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погодженні проє</w:t>
      </w:r>
      <w:r w:rsidR="00564D73" w:rsidRPr="00C52257">
        <w:rPr>
          <w:sz w:val="28"/>
          <w:szCs w:val="28"/>
        </w:rPr>
        <w:t>ктів нормативно-правових актів, розроблених іншими органами виконавчої влади;</w:t>
      </w:r>
    </w:p>
    <w:p w:rsidR="00564D73" w:rsidRPr="00C52257" w:rsidRDefault="003B47D7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розробленні проє</w:t>
      </w:r>
      <w:r w:rsidR="00564D73" w:rsidRPr="00C52257">
        <w:rPr>
          <w:sz w:val="28"/>
          <w:szCs w:val="28"/>
        </w:rPr>
        <w:t>ктів нормативно-правових актів, головними розробниками яких є інші структурні підрозділи</w:t>
      </w:r>
      <w:r w:rsidR="006215A1">
        <w:rPr>
          <w:sz w:val="28"/>
          <w:szCs w:val="28"/>
        </w:rPr>
        <w:t xml:space="preserve"> Рівненської </w:t>
      </w:r>
      <w:r w:rsidR="00564D73" w:rsidRPr="00C52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районної </w:t>
      </w:r>
      <w:r w:rsidR="00564D73" w:rsidRPr="00C52257">
        <w:rPr>
          <w:sz w:val="28"/>
          <w:szCs w:val="28"/>
        </w:rPr>
        <w:t>державної адміністрації;</w:t>
      </w:r>
    </w:p>
    <w:p w:rsidR="00564D73" w:rsidRPr="00C52257" w:rsidRDefault="00564D73" w:rsidP="00254A9F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583086">
        <w:rPr>
          <w:sz w:val="28"/>
          <w:szCs w:val="28"/>
        </w:rPr>
        <w:t xml:space="preserve">підготовці </w:t>
      </w:r>
      <w:r w:rsidR="0070264D">
        <w:rPr>
          <w:sz w:val="28"/>
          <w:szCs w:val="28"/>
        </w:rPr>
        <w:t>звітів голові</w:t>
      </w:r>
      <w:bookmarkStart w:id="5" w:name="_GoBack"/>
      <w:bookmarkEnd w:id="5"/>
      <w:r w:rsidR="00583086">
        <w:rPr>
          <w:sz w:val="28"/>
          <w:szCs w:val="28"/>
        </w:rPr>
        <w:t xml:space="preserve"> </w:t>
      </w:r>
      <w:r w:rsidR="006215A1">
        <w:rPr>
          <w:sz w:val="28"/>
          <w:szCs w:val="28"/>
        </w:rPr>
        <w:t xml:space="preserve">Рівненської </w:t>
      </w:r>
      <w:r w:rsidR="00583086">
        <w:rPr>
          <w:sz w:val="28"/>
          <w:szCs w:val="28"/>
        </w:rPr>
        <w:t xml:space="preserve">районної державної адміністрації </w:t>
      </w:r>
      <w:r w:rsidR="00254A9F">
        <w:rPr>
          <w:sz w:val="28"/>
          <w:szCs w:val="28"/>
        </w:rPr>
        <w:t>– начальник</w:t>
      </w:r>
      <w:r w:rsidR="00A4456C">
        <w:rPr>
          <w:sz w:val="28"/>
          <w:szCs w:val="28"/>
        </w:rPr>
        <w:t>у</w:t>
      </w:r>
      <w:r w:rsidR="00254A9F">
        <w:rPr>
          <w:sz w:val="28"/>
          <w:szCs w:val="28"/>
        </w:rPr>
        <w:t xml:space="preserve"> Рівненської районної військової адміністрації </w:t>
      </w:r>
      <w:r w:rsidR="00583086">
        <w:rPr>
          <w:sz w:val="28"/>
          <w:szCs w:val="28"/>
        </w:rPr>
        <w:t>для їх розгляду на сесії районної ради;</w:t>
      </w:r>
    </w:p>
    <w:p w:rsidR="00564D73" w:rsidRDefault="003B47D7" w:rsidP="00CF63F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розробленні проє</w:t>
      </w:r>
      <w:r w:rsidR="00564D73" w:rsidRPr="00C52257">
        <w:rPr>
          <w:sz w:val="28"/>
          <w:szCs w:val="28"/>
        </w:rPr>
        <w:t xml:space="preserve">ктів розпоряджень голови </w:t>
      </w:r>
      <w:r w:rsidR="006215A1">
        <w:rPr>
          <w:sz w:val="28"/>
          <w:szCs w:val="28"/>
        </w:rPr>
        <w:t xml:space="preserve">Рівненської </w:t>
      </w:r>
      <w:r>
        <w:rPr>
          <w:sz w:val="28"/>
          <w:szCs w:val="28"/>
        </w:rPr>
        <w:t xml:space="preserve">районної </w:t>
      </w:r>
      <w:r w:rsidR="00564D73" w:rsidRPr="00C52257">
        <w:rPr>
          <w:sz w:val="28"/>
          <w:szCs w:val="28"/>
        </w:rPr>
        <w:t>державної адміністрації</w:t>
      </w:r>
      <w:r w:rsidR="004A09C1">
        <w:rPr>
          <w:sz w:val="28"/>
          <w:szCs w:val="28"/>
        </w:rPr>
        <w:t xml:space="preserve"> – начальника Рівненської районної військової адміністрації</w:t>
      </w:r>
      <w:r w:rsidR="00564D73" w:rsidRPr="00C52257">
        <w:rPr>
          <w:sz w:val="28"/>
          <w:szCs w:val="28"/>
        </w:rPr>
        <w:t>;</w:t>
      </w:r>
    </w:p>
    <w:p w:rsidR="00431FE4" w:rsidRPr="00C52257" w:rsidRDefault="00431FE4" w:rsidP="00CF63F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підготовці балансу фінансових ресурсів району;</w:t>
      </w:r>
    </w:p>
    <w:p w:rsidR="0067283B" w:rsidRPr="00C52257" w:rsidRDefault="00431FE4" w:rsidP="00EF5E68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забезпечує здійснення заходів щодо запобігання і протидії корупції;</w:t>
      </w:r>
    </w:p>
    <w:p w:rsidR="00EF5E68" w:rsidRPr="00C52257" w:rsidRDefault="00431FE4" w:rsidP="00D23E21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 xml:space="preserve">) </w:t>
      </w:r>
      <w:r w:rsidR="00EF5E68" w:rsidRPr="00C52257">
        <w:rPr>
          <w:sz w:val="28"/>
          <w:szCs w:val="28"/>
        </w:rPr>
        <w:t xml:space="preserve">розробляє та доводить до головних розпорядників бюджетних коштів інструкції з підготовки бюджетних пропозицій та орієнтовні граничні показники видатків </w:t>
      </w:r>
      <w:r w:rsidR="003B47D7">
        <w:rPr>
          <w:sz w:val="28"/>
          <w:szCs w:val="28"/>
        </w:rPr>
        <w:t>районного</w:t>
      </w:r>
      <w:r w:rsidR="00EF5E68" w:rsidRPr="00C52257">
        <w:rPr>
          <w:sz w:val="28"/>
          <w:szCs w:val="28"/>
        </w:rPr>
        <w:t xml:space="preserve"> бюджету та надання кредитів з </w:t>
      </w:r>
      <w:r w:rsidR="003B47D7">
        <w:rPr>
          <w:sz w:val="28"/>
          <w:szCs w:val="28"/>
        </w:rPr>
        <w:t>районного</w:t>
      </w:r>
      <w:r w:rsidR="00245F85" w:rsidRPr="00C52257">
        <w:rPr>
          <w:sz w:val="28"/>
          <w:szCs w:val="28"/>
        </w:rPr>
        <w:t xml:space="preserve"> </w:t>
      </w:r>
      <w:r w:rsidR="00EF5E68" w:rsidRPr="00C52257">
        <w:rPr>
          <w:sz w:val="28"/>
          <w:szCs w:val="28"/>
        </w:rPr>
        <w:t xml:space="preserve">бюджету на середньостроковий період; </w:t>
      </w:r>
    </w:p>
    <w:p w:rsidR="00245F85" w:rsidRPr="00C52257" w:rsidRDefault="00486FD5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5F85" w:rsidRPr="00C52257">
        <w:rPr>
          <w:sz w:val="28"/>
          <w:szCs w:val="28"/>
        </w:rPr>
        <w:t>) здійснює аналіз поданих головними розпорядник</w:t>
      </w:r>
      <w:r>
        <w:rPr>
          <w:sz w:val="28"/>
          <w:szCs w:val="28"/>
        </w:rPr>
        <w:t xml:space="preserve">ами бюджетних коштів, </w:t>
      </w:r>
      <w:r w:rsidR="00245F85" w:rsidRPr="00C52257">
        <w:rPr>
          <w:sz w:val="28"/>
          <w:szCs w:val="28"/>
        </w:rPr>
        <w:t xml:space="preserve">бюджетних </w:t>
      </w:r>
      <w:r w:rsidR="00583086">
        <w:rPr>
          <w:sz w:val="28"/>
          <w:szCs w:val="28"/>
        </w:rPr>
        <w:t>пропозицій</w:t>
      </w:r>
      <w:r w:rsidR="00AB36E4">
        <w:rPr>
          <w:sz w:val="28"/>
          <w:szCs w:val="28"/>
        </w:rPr>
        <w:t>,</w:t>
      </w:r>
      <w:r w:rsidR="0058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якого керівник фінансового управління приймає рішення про включення бюджетних пропозицій до </w:t>
      </w:r>
      <w:r w:rsidR="00583086">
        <w:rPr>
          <w:sz w:val="28"/>
          <w:szCs w:val="28"/>
        </w:rPr>
        <w:t>прогнозу районного</w:t>
      </w:r>
      <w:r w:rsidR="00245F85" w:rsidRPr="00C52257">
        <w:rPr>
          <w:sz w:val="28"/>
          <w:szCs w:val="28"/>
        </w:rPr>
        <w:t xml:space="preserve"> бюджету;</w:t>
      </w:r>
    </w:p>
    <w:p w:rsidR="00245F85" w:rsidRPr="00C52257" w:rsidRDefault="00486FD5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47D7">
        <w:rPr>
          <w:sz w:val="28"/>
          <w:szCs w:val="28"/>
        </w:rPr>
        <w:t>) складає прогноз районного</w:t>
      </w:r>
      <w:r w:rsidR="00245F85" w:rsidRPr="00C52257">
        <w:rPr>
          <w:sz w:val="28"/>
          <w:szCs w:val="28"/>
        </w:rPr>
        <w:t xml:space="preserve"> бюджету;</w:t>
      </w:r>
    </w:p>
    <w:p w:rsidR="00564D73" w:rsidRPr="00C52257" w:rsidRDefault="00245F85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135E0F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</w:t>
      </w:r>
      <w:r w:rsidRPr="00C52257">
        <w:rPr>
          <w:sz w:val="28"/>
          <w:szCs w:val="28"/>
        </w:rPr>
        <w:t>доводить до відома головних розпорядників бюджетних коштів інструкції з підготовки бюджетних запитів, встановлює строки та порядок подання бюджетних запитів головними розпорядниками бюджетних коштів;</w:t>
      </w:r>
    </w:p>
    <w:p w:rsidR="00564D73" w:rsidRPr="00C52257" w:rsidRDefault="00627E06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135E0F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проводить п</w:t>
      </w:r>
      <w:r w:rsidR="003B47D7">
        <w:rPr>
          <w:sz w:val="28"/>
          <w:szCs w:val="28"/>
        </w:rPr>
        <w:t>ід час складання і розгляду проєкту районного</w:t>
      </w:r>
      <w:r w:rsidR="00564D73" w:rsidRPr="00C52257">
        <w:rPr>
          <w:sz w:val="28"/>
          <w:szCs w:val="28"/>
        </w:rPr>
        <w:t xml:space="preserve"> бюджету аналіз бюджетного запиту, поданого головним розпорядником бюджетних коштів, щодо відповідності такого про</w:t>
      </w:r>
      <w:r w:rsidR="00BE0C0E">
        <w:rPr>
          <w:sz w:val="28"/>
          <w:szCs w:val="28"/>
        </w:rPr>
        <w:t>є</w:t>
      </w:r>
      <w:r w:rsidR="00564D73" w:rsidRPr="00C52257">
        <w:rPr>
          <w:sz w:val="28"/>
          <w:szCs w:val="28"/>
        </w:rPr>
        <w:t>кту меті, пріоритетності, а також дієвості та ефективності використання бюджетних коштів;</w:t>
      </w:r>
    </w:p>
    <w:p w:rsidR="00564D73" w:rsidRPr="00C52257" w:rsidRDefault="00D23E21" w:rsidP="00545F64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041522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>) приймає рішення про включення бюджетн</w:t>
      </w:r>
      <w:r w:rsidR="00815BDF">
        <w:rPr>
          <w:sz w:val="28"/>
          <w:szCs w:val="28"/>
        </w:rPr>
        <w:t xml:space="preserve">ого запиту до пропозицій </w:t>
      </w:r>
      <w:r w:rsidR="00F203F5">
        <w:rPr>
          <w:sz w:val="28"/>
          <w:szCs w:val="28"/>
        </w:rPr>
        <w:t xml:space="preserve">стосовно </w:t>
      </w:r>
      <w:r w:rsidR="00815BDF">
        <w:rPr>
          <w:sz w:val="28"/>
          <w:szCs w:val="28"/>
        </w:rPr>
        <w:t>проєкту районного</w:t>
      </w:r>
      <w:r w:rsidR="00564D73" w:rsidRPr="00C52257">
        <w:rPr>
          <w:sz w:val="28"/>
          <w:szCs w:val="28"/>
        </w:rPr>
        <w:t xml:space="preserve"> бюджету перед поданням його на розгляд </w:t>
      </w:r>
      <w:r w:rsidR="000838D6" w:rsidRPr="00C52257">
        <w:rPr>
          <w:sz w:val="28"/>
          <w:szCs w:val="28"/>
        </w:rPr>
        <w:t xml:space="preserve">Рівненській </w:t>
      </w:r>
      <w:r w:rsidR="00815BDF">
        <w:rPr>
          <w:sz w:val="28"/>
          <w:szCs w:val="28"/>
        </w:rPr>
        <w:t>районній</w:t>
      </w:r>
      <w:r w:rsidR="00564D73" w:rsidRPr="00C52257">
        <w:rPr>
          <w:sz w:val="28"/>
          <w:szCs w:val="28"/>
        </w:rPr>
        <w:t xml:space="preserve"> державній адміністрації</w:t>
      </w:r>
      <w:r w:rsidR="00545F64">
        <w:rPr>
          <w:sz w:val="28"/>
          <w:szCs w:val="28"/>
        </w:rPr>
        <w:t xml:space="preserve"> – Рівненській районній військовій адміністрації</w:t>
      </w:r>
      <w:r w:rsidR="00564D73" w:rsidRPr="00C52257">
        <w:rPr>
          <w:sz w:val="28"/>
          <w:szCs w:val="28"/>
        </w:rPr>
        <w:t>;</w:t>
      </w:r>
    </w:p>
    <w:p w:rsidR="00564D73" w:rsidRPr="00C52257" w:rsidRDefault="00627E06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625A1B">
        <w:rPr>
          <w:sz w:val="28"/>
          <w:szCs w:val="28"/>
        </w:rPr>
        <w:t>1</w:t>
      </w:r>
      <w:r w:rsidR="00041522">
        <w:rPr>
          <w:sz w:val="28"/>
          <w:szCs w:val="28"/>
        </w:rPr>
        <w:t>4</w:t>
      </w:r>
      <w:r w:rsidR="00564D73" w:rsidRPr="00625A1B">
        <w:rPr>
          <w:sz w:val="28"/>
          <w:szCs w:val="28"/>
        </w:rPr>
        <w:t>) готує</w:t>
      </w:r>
      <w:r w:rsidR="00564D73" w:rsidRPr="00C52257">
        <w:rPr>
          <w:sz w:val="28"/>
          <w:szCs w:val="28"/>
        </w:rPr>
        <w:t xml:space="preserve"> самостійно або разом з іншими структурними підрозділами </w:t>
      </w:r>
      <w:r w:rsidR="006215A1">
        <w:rPr>
          <w:sz w:val="28"/>
          <w:szCs w:val="28"/>
        </w:rPr>
        <w:t>Рівненської р</w:t>
      </w:r>
      <w:r w:rsidR="00815BDF">
        <w:rPr>
          <w:sz w:val="28"/>
          <w:szCs w:val="28"/>
        </w:rPr>
        <w:t>айонної</w:t>
      </w:r>
      <w:r w:rsidR="00564D73" w:rsidRPr="00C52257">
        <w:rPr>
          <w:sz w:val="28"/>
          <w:szCs w:val="28"/>
        </w:rPr>
        <w:t xml:space="preserve"> державної адміністрації інформа</w:t>
      </w:r>
      <w:r w:rsidR="00815BDF">
        <w:rPr>
          <w:sz w:val="28"/>
          <w:szCs w:val="28"/>
        </w:rPr>
        <w:t>ційні та аналітичні матеріали</w:t>
      </w:r>
      <w:r w:rsidR="00E23523">
        <w:rPr>
          <w:sz w:val="28"/>
          <w:szCs w:val="28"/>
        </w:rPr>
        <w:t xml:space="preserve"> для подання голові Рівненської районної державної адміністрації</w:t>
      </w:r>
      <w:r w:rsidR="00564D73" w:rsidRPr="00C52257">
        <w:rPr>
          <w:sz w:val="28"/>
          <w:szCs w:val="28"/>
        </w:rPr>
        <w:t>;</w:t>
      </w:r>
    </w:p>
    <w:p w:rsidR="00245F85" w:rsidRPr="00C52257" w:rsidRDefault="00D23E21" w:rsidP="00245F85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041522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 xml:space="preserve">) </w:t>
      </w:r>
      <w:r w:rsidR="00245F85" w:rsidRPr="00C52257">
        <w:rPr>
          <w:sz w:val="28"/>
          <w:szCs w:val="28"/>
        </w:rPr>
        <w:t>орга</w:t>
      </w:r>
      <w:r w:rsidR="00815BDF">
        <w:rPr>
          <w:sz w:val="28"/>
          <w:szCs w:val="28"/>
        </w:rPr>
        <w:t>нізовує роботу з підготовки проєкту районного</w:t>
      </w:r>
      <w:r w:rsidR="00245F85" w:rsidRPr="00C52257">
        <w:rPr>
          <w:sz w:val="28"/>
          <w:szCs w:val="28"/>
        </w:rPr>
        <w:t xml:space="preserve"> бюджету, визначає за</w:t>
      </w:r>
      <w:r w:rsidR="00815BDF">
        <w:rPr>
          <w:sz w:val="28"/>
          <w:szCs w:val="28"/>
        </w:rPr>
        <w:t xml:space="preserve"> дорученням керівництва </w:t>
      </w:r>
      <w:r w:rsidR="00625A1B">
        <w:rPr>
          <w:sz w:val="28"/>
          <w:szCs w:val="28"/>
        </w:rPr>
        <w:t xml:space="preserve">Рівненської </w:t>
      </w:r>
      <w:r w:rsidR="00815BDF">
        <w:rPr>
          <w:sz w:val="28"/>
          <w:szCs w:val="28"/>
        </w:rPr>
        <w:t>районної</w:t>
      </w:r>
      <w:r w:rsidR="000200AF">
        <w:rPr>
          <w:sz w:val="28"/>
          <w:szCs w:val="28"/>
        </w:rPr>
        <w:t xml:space="preserve"> державної адміністрації – Рівненської районної військової адміністрації </w:t>
      </w:r>
      <w:r w:rsidR="00245F85" w:rsidRPr="00C52257">
        <w:rPr>
          <w:sz w:val="28"/>
          <w:szCs w:val="28"/>
        </w:rPr>
        <w:t>порядок і строки подання струк</w:t>
      </w:r>
      <w:r w:rsidR="00815BDF">
        <w:rPr>
          <w:sz w:val="28"/>
          <w:szCs w:val="28"/>
        </w:rPr>
        <w:t xml:space="preserve">турними підрозділами </w:t>
      </w:r>
      <w:r w:rsidR="00625A1B">
        <w:rPr>
          <w:sz w:val="28"/>
          <w:szCs w:val="28"/>
        </w:rPr>
        <w:t xml:space="preserve">Рівненської </w:t>
      </w:r>
      <w:r w:rsidR="00815BDF">
        <w:rPr>
          <w:sz w:val="28"/>
          <w:szCs w:val="28"/>
        </w:rPr>
        <w:t>районної</w:t>
      </w:r>
      <w:r w:rsidR="003A7795">
        <w:rPr>
          <w:sz w:val="28"/>
          <w:szCs w:val="28"/>
        </w:rPr>
        <w:t xml:space="preserve"> державної адміністрації</w:t>
      </w:r>
      <w:r w:rsidR="0068690B">
        <w:rPr>
          <w:sz w:val="28"/>
          <w:szCs w:val="28"/>
        </w:rPr>
        <w:t xml:space="preserve"> </w:t>
      </w:r>
      <w:r w:rsidR="00815BDF">
        <w:rPr>
          <w:sz w:val="28"/>
          <w:szCs w:val="28"/>
        </w:rPr>
        <w:t>матеріалів для підготовки проєкту районного</w:t>
      </w:r>
      <w:r w:rsidR="00245F85" w:rsidRPr="00C52257">
        <w:rPr>
          <w:sz w:val="28"/>
          <w:szCs w:val="28"/>
        </w:rPr>
        <w:t xml:space="preserve"> бюджету</w:t>
      </w:r>
      <w:r w:rsidR="00815BDF">
        <w:rPr>
          <w:sz w:val="28"/>
          <w:szCs w:val="28"/>
        </w:rPr>
        <w:t>; складає проє</w:t>
      </w:r>
      <w:r w:rsidR="00245F85" w:rsidRPr="00C52257">
        <w:rPr>
          <w:sz w:val="28"/>
          <w:szCs w:val="28"/>
        </w:rPr>
        <w:t>кт</w:t>
      </w:r>
      <w:r w:rsidR="00815BDF">
        <w:rPr>
          <w:sz w:val="28"/>
          <w:szCs w:val="28"/>
        </w:rPr>
        <w:t xml:space="preserve"> районного</w:t>
      </w:r>
      <w:r w:rsidR="00245F85" w:rsidRPr="00C52257">
        <w:rPr>
          <w:sz w:val="28"/>
          <w:szCs w:val="28"/>
        </w:rPr>
        <w:t xml:space="preserve"> бюджету; готує пропозиції щодо коштів, </w:t>
      </w:r>
      <w:r w:rsidR="00481961" w:rsidRPr="00C52257">
        <w:rPr>
          <w:sz w:val="28"/>
          <w:szCs w:val="28"/>
        </w:rPr>
        <w:t>які підлягають</w:t>
      </w:r>
      <w:r w:rsidR="00245F85" w:rsidRPr="00C52257">
        <w:rPr>
          <w:sz w:val="28"/>
          <w:szCs w:val="28"/>
        </w:rPr>
        <w:t xml:space="preserve"> розподілу між в</w:t>
      </w:r>
      <w:r w:rsidR="00481961" w:rsidRPr="00C52257">
        <w:rPr>
          <w:sz w:val="28"/>
          <w:szCs w:val="28"/>
        </w:rPr>
        <w:t>ідповідними місцевими бюджетами,</w:t>
      </w:r>
      <w:r w:rsidR="00EA1096">
        <w:rPr>
          <w:sz w:val="28"/>
          <w:szCs w:val="28"/>
        </w:rPr>
        <w:t xml:space="preserve"> </w:t>
      </w:r>
      <w:r w:rsidR="00041522">
        <w:rPr>
          <w:sz w:val="28"/>
          <w:szCs w:val="28"/>
        </w:rPr>
        <w:t xml:space="preserve">або для </w:t>
      </w:r>
      <w:r w:rsidR="00EA1096">
        <w:rPr>
          <w:sz w:val="28"/>
          <w:szCs w:val="28"/>
        </w:rPr>
        <w:t xml:space="preserve"> реалізації спільних про</w:t>
      </w:r>
      <w:r w:rsidR="00041522">
        <w:rPr>
          <w:sz w:val="28"/>
          <w:szCs w:val="28"/>
        </w:rPr>
        <w:t>єктів,</w:t>
      </w:r>
      <w:r w:rsidR="00481961" w:rsidRPr="00C52257">
        <w:rPr>
          <w:sz w:val="28"/>
          <w:szCs w:val="28"/>
        </w:rPr>
        <w:t xml:space="preserve"> </w:t>
      </w:r>
      <w:r w:rsidR="00245F85" w:rsidRPr="00C52257">
        <w:rPr>
          <w:sz w:val="28"/>
          <w:szCs w:val="28"/>
        </w:rPr>
        <w:t>та подає їх</w:t>
      </w:r>
      <w:r w:rsidR="00815BDF">
        <w:rPr>
          <w:sz w:val="28"/>
          <w:szCs w:val="28"/>
        </w:rPr>
        <w:t xml:space="preserve"> на розгляд керівництву </w:t>
      </w:r>
      <w:r w:rsidR="00625A1B">
        <w:rPr>
          <w:sz w:val="28"/>
          <w:szCs w:val="28"/>
        </w:rPr>
        <w:t xml:space="preserve">Рівненської </w:t>
      </w:r>
      <w:r w:rsidR="00815BDF">
        <w:rPr>
          <w:sz w:val="28"/>
          <w:szCs w:val="28"/>
        </w:rPr>
        <w:t>районної</w:t>
      </w:r>
      <w:r w:rsidR="00245F85" w:rsidRPr="00C52257">
        <w:rPr>
          <w:sz w:val="28"/>
          <w:szCs w:val="28"/>
        </w:rPr>
        <w:t xml:space="preserve"> державної адміністрації</w:t>
      </w:r>
      <w:r w:rsidR="003A4DC8">
        <w:rPr>
          <w:sz w:val="28"/>
          <w:szCs w:val="28"/>
        </w:rPr>
        <w:t xml:space="preserve"> – Рівненської районної військової адміністрації</w:t>
      </w:r>
      <w:r w:rsidR="00245F85" w:rsidRPr="00C52257">
        <w:rPr>
          <w:sz w:val="28"/>
          <w:szCs w:val="28"/>
        </w:rPr>
        <w:t>;</w:t>
      </w:r>
    </w:p>
    <w:p w:rsidR="00564D73" w:rsidRPr="00C52257" w:rsidRDefault="00582950" w:rsidP="00627E0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7EEA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складає і затверджує тимчасовий розпис </w:t>
      </w:r>
      <w:r w:rsidR="00815BDF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 та розпис </w:t>
      </w:r>
      <w:r w:rsidR="00815BDF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бюджету, вносить в установленому порядку зміни до розпису </w:t>
      </w:r>
      <w:r w:rsidR="00815BDF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бюджету, забезпечує протягом бюджетного періоду відповідність зазначеного розпису встановленим бюджетним призначенням;</w:t>
      </w:r>
    </w:p>
    <w:p w:rsidR="00564D73" w:rsidRPr="00C52257" w:rsidRDefault="00582950" w:rsidP="00BB49A2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B7EEA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 xml:space="preserve">) </w:t>
      </w:r>
      <w:r w:rsidR="00516169" w:rsidRPr="00C52257">
        <w:rPr>
          <w:sz w:val="28"/>
          <w:szCs w:val="28"/>
        </w:rPr>
        <w:t xml:space="preserve">здійснює </w:t>
      </w:r>
      <w:r w:rsidR="00BB49A2" w:rsidRPr="00C52257">
        <w:rPr>
          <w:sz w:val="28"/>
          <w:szCs w:val="28"/>
        </w:rPr>
        <w:t>погодж</w:t>
      </w:r>
      <w:r w:rsidR="00516169" w:rsidRPr="00C52257">
        <w:rPr>
          <w:sz w:val="28"/>
          <w:szCs w:val="28"/>
        </w:rPr>
        <w:t>ення</w:t>
      </w:r>
      <w:r w:rsidR="007D5352">
        <w:rPr>
          <w:sz w:val="28"/>
          <w:szCs w:val="28"/>
        </w:rPr>
        <w:t xml:space="preserve"> проє</w:t>
      </w:r>
      <w:r w:rsidR="00BB49A2" w:rsidRPr="00C52257">
        <w:rPr>
          <w:sz w:val="28"/>
          <w:szCs w:val="28"/>
        </w:rPr>
        <w:t>кт</w:t>
      </w:r>
      <w:r w:rsidR="00516169" w:rsidRPr="00C52257">
        <w:rPr>
          <w:sz w:val="28"/>
          <w:szCs w:val="28"/>
        </w:rPr>
        <w:t>у</w:t>
      </w:r>
      <w:r w:rsidR="00BB49A2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паспорт</w:t>
      </w:r>
      <w:r w:rsidR="00516169" w:rsidRPr="00C52257">
        <w:rPr>
          <w:sz w:val="28"/>
          <w:szCs w:val="28"/>
        </w:rPr>
        <w:t>а</w:t>
      </w:r>
      <w:r w:rsidR="00564D73" w:rsidRPr="00C52257">
        <w:rPr>
          <w:sz w:val="28"/>
          <w:szCs w:val="28"/>
        </w:rPr>
        <w:t xml:space="preserve"> бюджетн</w:t>
      </w:r>
      <w:r w:rsidR="00516169" w:rsidRPr="00C52257">
        <w:rPr>
          <w:sz w:val="28"/>
          <w:szCs w:val="28"/>
        </w:rPr>
        <w:t>ої</w:t>
      </w:r>
      <w:r w:rsidR="00564D73" w:rsidRPr="00C52257">
        <w:rPr>
          <w:sz w:val="28"/>
          <w:szCs w:val="28"/>
        </w:rPr>
        <w:t xml:space="preserve"> програм</w:t>
      </w:r>
      <w:r w:rsidR="00516169" w:rsidRPr="00C52257">
        <w:rPr>
          <w:sz w:val="28"/>
          <w:szCs w:val="28"/>
        </w:rPr>
        <w:t>и</w:t>
      </w:r>
      <w:r w:rsidR="00BB49A2" w:rsidRPr="00C52257">
        <w:rPr>
          <w:sz w:val="28"/>
          <w:szCs w:val="28"/>
        </w:rPr>
        <w:t>, що фінансу</w:t>
      </w:r>
      <w:r w:rsidR="00516169" w:rsidRPr="00C52257">
        <w:rPr>
          <w:sz w:val="28"/>
          <w:szCs w:val="28"/>
        </w:rPr>
        <w:t>є</w:t>
      </w:r>
      <w:r w:rsidR="00815BDF">
        <w:rPr>
          <w:sz w:val="28"/>
          <w:szCs w:val="28"/>
        </w:rPr>
        <w:t xml:space="preserve">ться з районного </w:t>
      </w:r>
      <w:r w:rsidR="00BB49A2" w:rsidRPr="00C52257">
        <w:rPr>
          <w:sz w:val="28"/>
          <w:szCs w:val="28"/>
        </w:rPr>
        <w:t>бюджету</w:t>
      </w:r>
      <w:r w:rsidR="00516169" w:rsidRPr="00C52257">
        <w:rPr>
          <w:sz w:val="28"/>
          <w:szCs w:val="28"/>
        </w:rPr>
        <w:t>, та надсилає його головному розпоряднику для затвердження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582950" w:rsidP="0022159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7EEA"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 xml:space="preserve">) </w:t>
      </w:r>
      <w:r w:rsidR="00564D73" w:rsidRPr="00373EF9">
        <w:rPr>
          <w:sz w:val="28"/>
          <w:szCs w:val="28"/>
          <w:shd w:val="clear" w:color="auto" w:fill="FFFFFF" w:themeFill="background1"/>
        </w:rPr>
        <w:t>проводить в установленому порядку</w:t>
      </w:r>
      <w:r w:rsidR="000975A1" w:rsidRPr="00373EF9">
        <w:rPr>
          <w:sz w:val="28"/>
          <w:szCs w:val="28"/>
          <w:shd w:val="clear" w:color="auto" w:fill="FFFFFF" w:themeFill="background1"/>
        </w:rPr>
        <w:t>,</w:t>
      </w:r>
      <w:r w:rsidR="00564D73" w:rsidRPr="00373EF9">
        <w:rPr>
          <w:sz w:val="28"/>
          <w:szCs w:val="28"/>
          <w:shd w:val="clear" w:color="auto" w:fill="FFFFFF" w:themeFill="background1"/>
        </w:rPr>
        <w:t xml:space="preserve"> розрахунки між </w:t>
      </w:r>
      <w:r w:rsidR="00815BDF" w:rsidRPr="00373EF9">
        <w:rPr>
          <w:sz w:val="28"/>
          <w:szCs w:val="28"/>
          <w:shd w:val="clear" w:color="auto" w:fill="FFFFFF" w:themeFill="background1"/>
        </w:rPr>
        <w:t>районним</w:t>
      </w:r>
      <w:r w:rsidR="007D5352" w:rsidRPr="00373EF9">
        <w:rPr>
          <w:sz w:val="28"/>
          <w:szCs w:val="28"/>
          <w:shd w:val="clear" w:color="auto" w:fill="FFFFFF" w:themeFill="background1"/>
        </w:rPr>
        <w:t xml:space="preserve"> </w:t>
      </w:r>
      <w:r w:rsidR="00E23523" w:rsidRPr="00373EF9">
        <w:rPr>
          <w:sz w:val="28"/>
          <w:szCs w:val="28"/>
          <w:shd w:val="clear" w:color="auto" w:fill="FFFFFF" w:themeFill="background1"/>
        </w:rPr>
        <w:t>бюджетом та державним, обласним</w:t>
      </w:r>
      <w:r w:rsidR="00373EF9" w:rsidRPr="00373EF9">
        <w:rPr>
          <w:sz w:val="28"/>
          <w:szCs w:val="28"/>
          <w:shd w:val="clear" w:color="auto" w:fill="FFFFFF" w:themeFill="background1"/>
        </w:rPr>
        <w:t xml:space="preserve"> та </w:t>
      </w:r>
      <w:r w:rsidR="005B7EEA" w:rsidRPr="00373EF9">
        <w:rPr>
          <w:sz w:val="28"/>
          <w:szCs w:val="28"/>
          <w:shd w:val="clear" w:color="auto" w:fill="FFFFFF" w:themeFill="background1"/>
        </w:rPr>
        <w:t>бюджетами</w:t>
      </w:r>
      <w:r w:rsidR="00564D73" w:rsidRPr="00373EF9">
        <w:rPr>
          <w:sz w:val="28"/>
          <w:szCs w:val="28"/>
          <w:shd w:val="clear" w:color="auto" w:fill="FFFFFF" w:themeFill="background1"/>
        </w:rPr>
        <w:t xml:space="preserve"> </w:t>
      </w:r>
      <w:r w:rsidR="00516169" w:rsidRPr="00373EF9">
        <w:rPr>
          <w:sz w:val="28"/>
          <w:szCs w:val="28"/>
          <w:shd w:val="clear" w:color="auto" w:fill="FFFFFF" w:themeFill="background1"/>
        </w:rPr>
        <w:t>місцевого самоврядування</w:t>
      </w:r>
      <w:r w:rsidR="00564D73" w:rsidRPr="00373EF9">
        <w:rPr>
          <w:sz w:val="28"/>
          <w:szCs w:val="28"/>
          <w:shd w:val="clear" w:color="auto" w:fill="FFFFFF" w:themeFill="background1"/>
        </w:rPr>
        <w:t>;</w:t>
      </w:r>
    </w:p>
    <w:p w:rsidR="00564D73" w:rsidRPr="00C52257" w:rsidRDefault="00582950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7EEA">
        <w:rPr>
          <w:sz w:val="28"/>
          <w:szCs w:val="28"/>
        </w:rPr>
        <w:t>9</w:t>
      </w:r>
      <w:r w:rsidR="008C24B8" w:rsidRPr="00C52257">
        <w:rPr>
          <w:sz w:val="28"/>
          <w:szCs w:val="28"/>
        </w:rPr>
        <w:t>) перевіряє правильність склада</w:t>
      </w:r>
      <w:r w:rsidR="00564D73" w:rsidRPr="00C52257">
        <w:rPr>
          <w:sz w:val="28"/>
          <w:szCs w:val="28"/>
        </w:rPr>
        <w:t>ння і затвердження кошторисів та планів використання коштів установами</w:t>
      </w:r>
      <w:r w:rsidR="00537C6B" w:rsidRPr="00C52257">
        <w:rPr>
          <w:sz w:val="28"/>
          <w:szCs w:val="28"/>
        </w:rPr>
        <w:t>, підприємствами</w:t>
      </w:r>
      <w:r w:rsidR="00564D73" w:rsidRPr="00C52257">
        <w:rPr>
          <w:sz w:val="28"/>
          <w:szCs w:val="28"/>
        </w:rPr>
        <w:t xml:space="preserve"> і організаціям</w:t>
      </w:r>
      <w:r w:rsidR="00815BDF">
        <w:rPr>
          <w:sz w:val="28"/>
          <w:szCs w:val="28"/>
        </w:rPr>
        <w:t xml:space="preserve">и, які фінансуються з районного </w:t>
      </w:r>
      <w:r w:rsidR="00564D73" w:rsidRPr="00C52257">
        <w:rPr>
          <w:sz w:val="28"/>
          <w:szCs w:val="28"/>
        </w:rPr>
        <w:t>бюджету;</w:t>
      </w:r>
    </w:p>
    <w:p w:rsidR="00564D73" w:rsidRPr="00C52257" w:rsidRDefault="003B2C24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64D73" w:rsidRPr="00EE41CE">
        <w:rPr>
          <w:sz w:val="28"/>
          <w:szCs w:val="28"/>
        </w:rPr>
        <w:t xml:space="preserve">) </w:t>
      </w:r>
      <w:r w:rsidR="00EE41CE" w:rsidRPr="00EE41CE">
        <w:rPr>
          <w:sz w:val="28"/>
          <w:szCs w:val="28"/>
        </w:rPr>
        <w:t>погоджує</w:t>
      </w:r>
      <w:r w:rsidR="00564D73" w:rsidRPr="00EE41CE">
        <w:rPr>
          <w:sz w:val="28"/>
          <w:szCs w:val="28"/>
        </w:rPr>
        <w:t xml:space="preserve"> кошториси, плани асигнувань та штатні розписи структурних підрозділів </w:t>
      </w:r>
      <w:r w:rsidR="00F114CF" w:rsidRPr="00EE41CE">
        <w:rPr>
          <w:sz w:val="28"/>
          <w:szCs w:val="28"/>
        </w:rPr>
        <w:t xml:space="preserve">Рівненської </w:t>
      </w:r>
      <w:r w:rsidR="00815BDF" w:rsidRPr="00EE41CE">
        <w:rPr>
          <w:sz w:val="28"/>
          <w:szCs w:val="28"/>
        </w:rPr>
        <w:t>районної</w:t>
      </w:r>
      <w:r w:rsidR="00824C13" w:rsidRPr="00EE41CE">
        <w:rPr>
          <w:sz w:val="28"/>
          <w:szCs w:val="28"/>
        </w:rPr>
        <w:t xml:space="preserve"> державної </w:t>
      </w:r>
      <w:r w:rsidR="00EE41CE">
        <w:rPr>
          <w:sz w:val="28"/>
          <w:szCs w:val="28"/>
        </w:rPr>
        <w:t>адміністрації</w:t>
      </w:r>
      <w:r w:rsidR="00564D73" w:rsidRPr="00EE41CE">
        <w:rPr>
          <w:sz w:val="28"/>
          <w:szCs w:val="28"/>
        </w:rPr>
        <w:t>;</w:t>
      </w:r>
    </w:p>
    <w:p w:rsidR="00564D73" w:rsidRPr="00C52257" w:rsidRDefault="00700EBC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9A3D91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здійснює за участю органів, що контролюють справляння надходжень до бюджету, прогнозування та аналіз надходження доходів до </w:t>
      </w:r>
      <w:r w:rsidR="00815BDF">
        <w:rPr>
          <w:sz w:val="28"/>
          <w:szCs w:val="28"/>
        </w:rPr>
        <w:t xml:space="preserve">районного </w:t>
      </w:r>
      <w:r w:rsidR="00564D73" w:rsidRPr="00C52257">
        <w:rPr>
          <w:sz w:val="28"/>
          <w:szCs w:val="28"/>
        </w:rPr>
        <w:t>бюджету;</w:t>
      </w:r>
    </w:p>
    <w:p w:rsidR="00564D73" w:rsidRPr="00C52257" w:rsidRDefault="00700EBC" w:rsidP="00183D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9A3D91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824C13" w:rsidRPr="00C52257">
        <w:rPr>
          <w:sz w:val="28"/>
          <w:szCs w:val="28"/>
        </w:rPr>
        <w:t>в межах сво</w:t>
      </w:r>
      <w:r w:rsidR="00C14124" w:rsidRPr="00C52257">
        <w:rPr>
          <w:sz w:val="28"/>
          <w:szCs w:val="28"/>
        </w:rPr>
        <w:t>їх</w:t>
      </w:r>
      <w:r w:rsidR="00824C13" w:rsidRPr="00C52257">
        <w:rPr>
          <w:sz w:val="28"/>
          <w:szCs w:val="28"/>
        </w:rPr>
        <w:t xml:space="preserve"> </w:t>
      </w:r>
      <w:r w:rsidR="00B74ADB" w:rsidRPr="00C52257">
        <w:rPr>
          <w:sz w:val="28"/>
          <w:szCs w:val="28"/>
        </w:rPr>
        <w:t>повноважень</w:t>
      </w:r>
      <w:r w:rsidR="00824C13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 xml:space="preserve">організовує виконання </w:t>
      </w:r>
      <w:r w:rsidR="00B32F33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бюджету, забезпечує разом </w:t>
      </w:r>
      <w:r w:rsidR="00EE41CE">
        <w:rPr>
          <w:sz w:val="28"/>
          <w:szCs w:val="28"/>
        </w:rPr>
        <w:t xml:space="preserve">з іншими структурними підрозділами </w:t>
      </w:r>
      <w:r w:rsidR="00625A1B">
        <w:rPr>
          <w:sz w:val="28"/>
          <w:szCs w:val="28"/>
        </w:rPr>
        <w:t xml:space="preserve">Рівненської </w:t>
      </w:r>
      <w:r w:rsidR="00EE41CE">
        <w:rPr>
          <w:sz w:val="28"/>
          <w:szCs w:val="28"/>
        </w:rPr>
        <w:t xml:space="preserve">районної державної адміністрації, </w:t>
      </w:r>
      <w:r w:rsidR="00564D73" w:rsidRPr="00C52257">
        <w:rPr>
          <w:sz w:val="28"/>
          <w:szCs w:val="28"/>
        </w:rPr>
        <w:t>органами</w:t>
      </w:r>
      <w:r w:rsidR="00372C78" w:rsidRPr="00C52257">
        <w:rPr>
          <w:sz w:val="28"/>
          <w:szCs w:val="28"/>
        </w:rPr>
        <w:t>, що контролюють справляння надходжень до бюджету</w:t>
      </w:r>
      <w:r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</w:t>
      </w:r>
      <w:r w:rsidR="00564D73" w:rsidRPr="00382831">
        <w:rPr>
          <w:sz w:val="28"/>
          <w:szCs w:val="28"/>
        </w:rPr>
        <w:t xml:space="preserve">територіальними органами </w:t>
      </w:r>
      <w:r w:rsidR="00382831" w:rsidRPr="00382831">
        <w:rPr>
          <w:sz w:val="28"/>
          <w:szCs w:val="28"/>
        </w:rPr>
        <w:t>к</w:t>
      </w:r>
      <w:r w:rsidR="00564D73" w:rsidRPr="00382831">
        <w:rPr>
          <w:sz w:val="28"/>
          <w:szCs w:val="28"/>
        </w:rPr>
        <w:t xml:space="preserve">азначейства </w:t>
      </w:r>
      <w:r w:rsidR="00EE41CE" w:rsidRPr="00382831">
        <w:rPr>
          <w:sz w:val="28"/>
          <w:szCs w:val="28"/>
        </w:rPr>
        <w:t>надходження</w:t>
      </w:r>
      <w:r w:rsidR="00EE41CE">
        <w:rPr>
          <w:sz w:val="28"/>
          <w:szCs w:val="28"/>
        </w:rPr>
        <w:t xml:space="preserve"> доходів до районного</w:t>
      </w:r>
      <w:r w:rsidR="00564D73" w:rsidRPr="00C52257">
        <w:rPr>
          <w:sz w:val="28"/>
          <w:szCs w:val="28"/>
        </w:rPr>
        <w:t xml:space="preserve"> бюджету</w:t>
      </w:r>
      <w:r w:rsidR="00EE41CE">
        <w:rPr>
          <w:sz w:val="28"/>
          <w:szCs w:val="28"/>
        </w:rPr>
        <w:t xml:space="preserve"> та вжиття заходів до ефективного витрачання бюджетних коштів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9A3D91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>) забезпечує захист фінансових інтересів держави;</w:t>
      </w:r>
    </w:p>
    <w:p w:rsidR="00564D73" w:rsidRPr="00C52257" w:rsidRDefault="00D23E21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9A3D91">
        <w:rPr>
          <w:sz w:val="28"/>
          <w:szCs w:val="28"/>
        </w:rPr>
        <w:t>4</w:t>
      </w:r>
      <w:r w:rsidR="00A37F2F" w:rsidRPr="00C52257">
        <w:rPr>
          <w:sz w:val="28"/>
          <w:szCs w:val="28"/>
        </w:rPr>
        <w:t>) </w:t>
      </w:r>
      <w:r w:rsidR="00564D73" w:rsidRPr="00C52257">
        <w:rPr>
          <w:sz w:val="28"/>
          <w:szCs w:val="28"/>
        </w:rPr>
        <w:t xml:space="preserve">готує і подає </w:t>
      </w:r>
      <w:r w:rsidR="000C0C74" w:rsidRPr="00C52257">
        <w:rPr>
          <w:sz w:val="28"/>
          <w:szCs w:val="28"/>
        </w:rPr>
        <w:t xml:space="preserve">Рівненській </w:t>
      </w:r>
      <w:r w:rsidR="00B32F33">
        <w:rPr>
          <w:sz w:val="28"/>
          <w:szCs w:val="28"/>
        </w:rPr>
        <w:t>районній</w:t>
      </w:r>
      <w:r w:rsidR="00824C13" w:rsidRPr="00C52257">
        <w:rPr>
          <w:sz w:val="28"/>
          <w:szCs w:val="28"/>
        </w:rPr>
        <w:t xml:space="preserve"> раді</w:t>
      </w:r>
      <w:r w:rsidR="00564D73" w:rsidRPr="00C52257">
        <w:rPr>
          <w:sz w:val="28"/>
          <w:szCs w:val="28"/>
        </w:rPr>
        <w:t xml:space="preserve"> офіційні висновки про перевиконання (недовиконання) дохідної частини загального фонду </w:t>
      </w:r>
      <w:r w:rsidR="00B32F33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 для прийняття рішення про внесення змін до такого бюджету, а також про обсяг залишку коштів загального та спеціального </w:t>
      </w:r>
      <w:r w:rsidR="008C24B8" w:rsidRPr="00C52257">
        <w:rPr>
          <w:sz w:val="28"/>
          <w:szCs w:val="28"/>
        </w:rPr>
        <w:t xml:space="preserve">фондів </w:t>
      </w:r>
      <w:r w:rsidR="00564D73" w:rsidRPr="00C52257">
        <w:rPr>
          <w:sz w:val="28"/>
          <w:szCs w:val="28"/>
        </w:rPr>
        <w:t xml:space="preserve">(крім власних надходжень) </w:t>
      </w:r>
      <w:r w:rsidR="00B32F33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582950" w:rsidP="00824C1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D91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проводить моніторинг</w:t>
      </w:r>
      <w:r w:rsidR="00B32F33">
        <w:rPr>
          <w:sz w:val="28"/>
          <w:szCs w:val="28"/>
        </w:rPr>
        <w:t xml:space="preserve"> змін, що вносяться до районного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582950" w:rsidP="008F694D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D91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за рішенням </w:t>
      </w:r>
      <w:r w:rsidR="00A37F2F" w:rsidRPr="00C52257">
        <w:rPr>
          <w:sz w:val="28"/>
          <w:szCs w:val="28"/>
        </w:rPr>
        <w:t xml:space="preserve">Рівненської </w:t>
      </w:r>
      <w:r w:rsidR="00B32F33">
        <w:rPr>
          <w:sz w:val="28"/>
          <w:szCs w:val="28"/>
        </w:rPr>
        <w:t>районної</w:t>
      </w:r>
      <w:r w:rsidR="00564D73" w:rsidRPr="00C52257">
        <w:rPr>
          <w:sz w:val="28"/>
          <w:szCs w:val="28"/>
        </w:rPr>
        <w:t xml:space="preserve"> ради розміщує тимчасово вільні кошти </w:t>
      </w:r>
      <w:r w:rsidR="00B32F33">
        <w:rPr>
          <w:sz w:val="28"/>
          <w:szCs w:val="28"/>
        </w:rPr>
        <w:t>районного</w:t>
      </w:r>
      <w:r w:rsidR="00564D73" w:rsidRPr="00C52257">
        <w:rPr>
          <w:sz w:val="28"/>
          <w:szCs w:val="28"/>
        </w:rPr>
        <w:t xml:space="preserve"> бюджет</w:t>
      </w:r>
      <w:r w:rsidR="008F694D" w:rsidRPr="00C52257">
        <w:rPr>
          <w:sz w:val="28"/>
          <w:szCs w:val="28"/>
        </w:rPr>
        <w:t>у</w:t>
      </w:r>
      <w:r w:rsidR="00564D73" w:rsidRPr="00C52257">
        <w:rPr>
          <w:sz w:val="28"/>
          <w:szCs w:val="28"/>
        </w:rPr>
        <w:t xml:space="preserve"> на вкладн</w:t>
      </w:r>
      <w:r w:rsidR="00FC7692">
        <w:rPr>
          <w:sz w:val="28"/>
          <w:szCs w:val="28"/>
        </w:rPr>
        <w:t>их (депозитних) рахунках банків;</w:t>
      </w:r>
    </w:p>
    <w:p w:rsidR="00DB05DB" w:rsidRDefault="00582950" w:rsidP="00D749B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D91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</w:t>
      </w:r>
      <w:r w:rsidR="008F694D" w:rsidRPr="00C52257">
        <w:rPr>
          <w:sz w:val="28"/>
          <w:szCs w:val="28"/>
        </w:rPr>
        <w:t xml:space="preserve"> інформує керівництво</w:t>
      </w:r>
      <w:r w:rsidR="00625A1B">
        <w:rPr>
          <w:sz w:val="28"/>
          <w:szCs w:val="28"/>
        </w:rPr>
        <w:t xml:space="preserve"> Рівненської</w:t>
      </w:r>
      <w:r w:rsidR="008F694D" w:rsidRPr="00C52257">
        <w:rPr>
          <w:sz w:val="28"/>
          <w:szCs w:val="28"/>
        </w:rPr>
        <w:t xml:space="preserve"> </w:t>
      </w:r>
      <w:r w:rsidR="00B32F33">
        <w:rPr>
          <w:sz w:val="28"/>
          <w:szCs w:val="28"/>
        </w:rPr>
        <w:t>районної</w:t>
      </w:r>
      <w:r w:rsidR="008F694D" w:rsidRPr="00C52257">
        <w:rPr>
          <w:sz w:val="28"/>
          <w:szCs w:val="28"/>
        </w:rPr>
        <w:t xml:space="preserve"> державної адміністрації</w:t>
      </w:r>
      <w:r w:rsidR="00DB05DB">
        <w:rPr>
          <w:sz w:val="28"/>
          <w:szCs w:val="28"/>
        </w:rPr>
        <w:t xml:space="preserve"> –</w:t>
      </w:r>
    </w:p>
    <w:p w:rsidR="00564D73" w:rsidRPr="00C52257" w:rsidRDefault="00DB05DB" w:rsidP="00DB05DB">
      <w:pPr>
        <w:tabs>
          <w:tab w:val="left" w:pos="993"/>
          <w:tab w:val="left" w:pos="1134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Рівненської районної військової адміністрації </w:t>
      </w:r>
      <w:r w:rsidR="00B32F33">
        <w:rPr>
          <w:sz w:val="28"/>
          <w:szCs w:val="28"/>
        </w:rPr>
        <w:t>про стан виконання районного</w:t>
      </w:r>
      <w:r w:rsidR="00564D73" w:rsidRPr="00C52257">
        <w:rPr>
          <w:sz w:val="28"/>
          <w:szCs w:val="28"/>
        </w:rPr>
        <w:t xml:space="preserve"> бюджету за кожний звітний період і подає </w:t>
      </w:r>
      <w:r w:rsidR="00B74ADB" w:rsidRPr="00C52257">
        <w:rPr>
          <w:sz w:val="28"/>
          <w:szCs w:val="28"/>
        </w:rPr>
        <w:t xml:space="preserve">йому </w:t>
      </w:r>
      <w:r w:rsidR="00564D73" w:rsidRPr="00C52257">
        <w:rPr>
          <w:sz w:val="28"/>
          <w:szCs w:val="28"/>
        </w:rPr>
        <w:t xml:space="preserve">на розгляд річний </w:t>
      </w:r>
      <w:r w:rsidR="00B32F33">
        <w:rPr>
          <w:sz w:val="28"/>
          <w:szCs w:val="28"/>
        </w:rPr>
        <w:t>звіт про виконання районного</w:t>
      </w:r>
      <w:r w:rsidR="006C579E" w:rsidRPr="00C52257">
        <w:rPr>
          <w:sz w:val="28"/>
          <w:szCs w:val="28"/>
        </w:rPr>
        <w:t xml:space="preserve"> бюджету </w:t>
      </w:r>
      <w:r w:rsidR="00564D73" w:rsidRPr="00C52257">
        <w:rPr>
          <w:sz w:val="28"/>
          <w:szCs w:val="28"/>
        </w:rPr>
        <w:t>та</w:t>
      </w:r>
      <w:r w:rsidR="006C579E" w:rsidRPr="00C52257">
        <w:rPr>
          <w:sz w:val="28"/>
          <w:szCs w:val="28"/>
        </w:rPr>
        <w:t xml:space="preserve"> інформації про</w:t>
      </w:r>
      <w:r w:rsidR="00564D73" w:rsidRPr="00C52257">
        <w:rPr>
          <w:sz w:val="28"/>
          <w:szCs w:val="28"/>
        </w:rPr>
        <w:t xml:space="preserve"> квартальн</w:t>
      </w:r>
      <w:r w:rsidR="006C579E" w:rsidRPr="00C52257">
        <w:rPr>
          <w:sz w:val="28"/>
          <w:szCs w:val="28"/>
        </w:rPr>
        <w:t>і</w:t>
      </w:r>
      <w:r w:rsidR="00564D73" w:rsidRPr="00C52257">
        <w:rPr>
          <w:sz w:val="28"/>
          <w:szCs w:val="28"/>
        </w:rPr>
        <w:t xml:space="preserve"> звіти;</w:t>
      </w:r>
    </w:p>
    <w:p w:rsidR="00582950" w:rsidRDefault="00582950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D91"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>) розглядає звернення щодо виділення коштів із резервного фонду бюджету та готує пропозиції щодо прийняття відповідних рішень;</w:t>
      </w:r>
    </w:p>
    <w:p w:rsidR="001A3B5B" w:rsidRPr="00C52257" w:rsidRDefault="00582950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D91">
        <w:rPr>
          <w:sz w:val="28"/>
          <w:szCs w:val="28"/>
        </w:rPr>
        <w:t>9</w:t>
      </w:r>
      <w:r w:rsidR="001A3B5B" w:rsidRPr="00C52257">
        <w:rPr>
          <w:sz w:val="28"/>
          <w:szCs w:val="28"/>
        </w:rPr>
        <w:t xml:space="preserve">) проводить в межах своїх повноважень на основі статистичної, фінансової та бюджетної звітності прогнозні розрахунки аналізу економічного і фінансового стану галузей економіки </w:t>
      </w:r>
      <w:r w:rsidR="00B32F33">
        <w:rPr>
          <w:sz w:val="28"/>
          <w:szCs w:val="28"/>
        </w:rPr>
        <w:t>Рівненського району</w:t>
      </w:r>
      <w:r w:rsidR="001A3B5B" w:rsidRPr="00C52257">
        <w:rPr>
          <w:sz w:val="28"/>
          <w:szCs w:val="28"/>
        </w:rPr>
        <w:t>, готує пропозиції щодо визначення додаткових джерел фінансових ресурсів;</w:t>
      </w:r>
    </w:p>
    <w:p w:rsidR="00564D73" w:rsidRPr="00C52257" w:rsidRDefault="009A3D91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64D73" w:rsidRPr="00C52257">
        <w:rPr>
          <w:sz w:val="28"/>
          <w:szCs w:val="28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564D73" w:rsidRPr="00C52257" w:rsidRDefault="003C7B7C" w:rsidP="001A3B5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3</w:t>
      </w:r>
      <w:r w:rsidR="009A3D91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опрацьовує запити і звернення народних депутатів України та депутатів </w:t>
      </w:r>
      <w:r w:rsidR="00C5617B" w:rsidRPr="00C52257">
        <w:rPr>
          <w:sz w:val="28"/>
          <w:szCs w:val="28"/>
        </w:rPr>
        <w:t>місцевих</w:t>
      </w:r>
      <w:r w:rsidR="00564D73" w:rsidRPr="00C52257">
        <w:rPr>
          <w:sz w:val="28"/>
          <w:szCs w:val="28"/>
        </w:rPr>
        <w:t xml:space="preserve"> рад;</w:t>
      </w:r>
    </w:p>
    <w:p w:rsidR="00564D73" w:rsidRPr="00C52257" w:rsidRDefault="00700EBC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9A3D91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готує (бере участь у підготовці)</w:t>
      </w:r>
      <w:r w:rsidR="009A3D91">
        <w:rPr>
          <w:sz w:val="28"/>
          <w:szCs w:val="28"/>
        </w:rPr>
        <w:t xml:space="preserve"> </w:t>
      </w:r>
      <w:r w:rsidR="00FC7692">
        <w:rPr>
          <w:sz w:val="28"/>
          <w:szCs w:val="28"/>
        </w:rPr>
        <w:t>у межах своїх повноважень</w:t>
      </w:r>
      <w:r w:rsidR="00564D73" w:rsidRPr="00C52257">
        <w:rPr>
          <w:sz w:val="28"/>
          <w:szCs w:val="28"/>
        </w:rPr>
        <w:t xml:space="preserve"> </w:t>
      </w:r>
      <w:proofErr w:type="spellStart"/>
      <w:r w:rsidR="00B32F33" w:rsidRPr="00566F33">
        <w:rPr>
          <w:sz w:val="28"/>
          <w:szCs w:val="28"/>
        </w:rPr>
        <w:t>проє</w:t>
      </w:r>
      <w:r w:rsidR="00564D73" w:rsidRPr="00566F33">
        <w:rPr>
          <w:sz w:val="28"/>
          <w:szCs w:val="28"/>
        </w:rPr>
        <w:t>кти</w:t>
      </w:r>
      <w:proofErr w:type="spellEnd"/>
      <w:r w:rsidR="00564D73" w:rsidRPr="00C52257">
        <w:rPr>
          <w:sz w:val="28"/>
          <w:szCs w:val="28"/>
        </w:rPr>
        <w:t xml:space="preserve"> угод, договорів, меморандумів, протоколів зустрічей делегацій і робочих</w:t>
      </w:r>
      <w:r w:rsidR="009A3D91">
        <w:rPr>
          <w:sz w:val="28"/>
          <w:szCs w:val="28"/>
        </w:rPr>
        <w:t xml:space="preserve"> груп</w:t>
      </w:r>
      <w:r w:rsidR="00564D73" w:rsidRPr="00C52257">
        <w:rPr>
          <w:sz w:val="28"/>
          <w:szCs w:val="28"/>
        </w:rPr>
        <w:t>;</w:t>
      </w:r>
    </w:p>
    <w:p w:rsidR="00564D73" w:rsidRPr="00C52257" w:rsidRDefault="00582950" w:rsidP="0009658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693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бере участь у розробленні пропозицій </w:t>
      </w:r>
      <w:r w:rsidR="00862693">
        <w:rPr>
          <w:sz w:val="28"/>
          <w:szCs w:val="28"/>
        </w:rPr>
        <w:t>з</w:t>
      </w:r>
      <w:r w:rsidR="00564D73" w:rsidRPr="00C52257">
        <w:rPr>
          <w:sz w:val="28"/>
          <w:szCs w:val="28"/>
        </w:rPr>
        <w:t xml:space="preserve"> удосконалення структури </w:t>
      </w:r>
      <w:r w:rsidR="00A37F2F" w:rsidRPr="00C52257">
        <w:rPr>
          <w:sz w:val="28"/>
          <w:szCs w:val="28"/>
        </w:rPr>
        <w:t xml:space="preserve">Рівненської </w:t>
      </w:r>
      <w:r w:rsidR="00566F33">
        <w:rPr>
          <w:sz w:val="28"/>
          <w:szCs w:val="28"/>
        </w:rPr>
        <w:t>районно</w:t>
      </w:r>
      <w:r w:rsidR="00C5617B" w:rsidRPr="00C52257">
        <w:rPr>
          <w:sz w:val="28"/>
          <w:szCs w:val="28"/>
        </w:rPr>
        <w:t>ї державної адміністрації</w:t>
      </w:r>
      <w:r w:rsidR="00564D73" w:rsidRPr="00C52257">
        <w:rPr>
          <w:sz w:val="28"/>
          <w:szCs w:val="28"/>
        </w:rPr>
        <w:t xml:space="preserve">, готує пропозиції щодо визначення чисельності працівників, фонду оплати їх праці, витрат на утримання </w:t>
      </w:r>
      <w:r w:rsidR="00A37F2F" w:rsidRPr="00C52257">
        <w:rPr>
          <w:sz w:val="28"/>
          <w:szCs w:val="28"/>
        </w:rPr>
        <w:t xml:space="preserve">Рівненської </w:t>
      </w:r>
      <w:r w:rsidR="00566F33">
        <w:rPr>
          <w:sz w:val="28"/>
          <w:szCs w:val="28"/>
        </w:rPr>
        <w:t xml:space="preserve"> районної</w:t>
      </w:r>
      <w:r w:rsidR="0009658A" w:rsidRPr="00C52257">
        <w:rPr>
          <w:sz w:val="28"/>
          <w:szCs w:val="28"/>
        </w:rPr>
        <w:t xml:space="preserve"> </w:t>
      </w:r>
      <w:r w:rsidR="001A3B5B" w:rsidRPr="00C52257">
        <w:rPr>
          <w:sz w:val="28"/>
          <w:szCs w:val="28"/>
        </w:rPr>
        <w:t>державн</w:t>
      </w:r>
      <w:r w:rsidR="00566F33">
        <w:rPr>
          <w:sz w:val="28"/>
          <w:szCs w:val="28"/>
        </w:rPr>
        <w:t>ої</w:t>
      </w:r>
      <w:r w:rsidR="001A3B5B" w:rsidRPr="00C52257">
        <w:rPr>
          <w:sz w:val="28"/>
          <w:szCs w:val="28"/>
        </w:rPr>
        <w:t xml:space="preserve"> адміністраці</w:t>
      </w:r>
      <w:r w:rsidR="00566F33">
        <w:rPr>
          <w:sz w:val="28"/>
          <w:szCs w:val="28"/>
        </w:rPr>
        <w:t>ї</w:t>
      </w:r>
      <w:r w:rsidR="00006423">
        <w:rPr>
          <w:sz w:val="28"/>
          <w:szCs w:val="28"/>
        </w:rPr>
        <w:t xml:space="preserve"> та </w:t>
      </w:r>
      <w:r w:rsidR="001A3B5B" w:rsidRPr="00C52257">
        <w:rPr>
          <w:sz w:val="28"/>
          <w:szCs w:val="28"/>
        </w:rPr>
        <w:t>здійснює в межах своїх повноважень контроль за витрачанням таких коштів;</w:t>
      </w:r>
    </w:p>
    <w:p w:rsidR="00564D73" w:rsidRPr="00C52257" w:rsidRDefault="00582950" w:rsidP="00B74AD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7DF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здійснює контроль за дотриманням бюджетного законодавства </w:t>
      </w:r>
      <w:r w:rsidR="00566F33">
        <w:rPr>
          <w:sz w:val="28"/>
          <w:szCs w:val="28"/>
        </w:rPr>
        <w:t>щодо районного</w:t>
      </w:r>
      <w:r w:rsidR="00B74ADB" w:rsidRPr="00C52257">
        <w:rPr>
          <w:sz w:val="28"/>
          <w:szCs w:val="28"/>
        </w:rPr>
        <w:t xml:space="preserve"> бюджету </w:t>
      </w:r>
      <w:r w:rsidR="00564D73" w:rsidRPr="00C52257">
        <w:rPr>
          <w:sz w:val="28"/>
          <w:szCs w:val="28"/>
        </w:rPr>
        <w:t>на всіх стадіях бюджетного процесу;</w:t>
      </w:r>
    </w:p>
    <w:p w:rsidR="00564D73" w:rsidRPr="00C52257" w:rsidRDefault="00D977DF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64D73" w:rsidRPr="00C52257">
        <w:rPr>
          <w:sz w:val="28"/>
          <w:szCs w:val="28"/>
        </w:rPr>
        <w:t>) застосовує попередження про неналежне виконання бюджетного законодавства з вимогою щодо усунення порушення бюджетного законодавства;</w:t>
      </w:r>
    </w:p>
    <w:p w:rsidR="00564D73" w:rsidRPr="00C52257" w:rsidRDefault="00582950" w:rsidP="00F73C50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7DF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>) приймає рішення про застосування до учасників бюджетного процесу заходів впливу за порушення бюджетного законодавства, визначених пунктами 2-5 та 7 частини першої статті 117 Бюджетного кодексу України, у межах установлених повноважень</w:t>
      </w:r>
      <w:r w:rsidR="000874C0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на підставі протоколу про порушення бюджетного законодавства або </w:t>
      </w:r>
      <w:proofErr w:type="spellStart"/>
      <w:r w:rsidR="00564D73" w:rsidRPr="00C52257">
        <w:rPr>
          <w:sz w:val="28"/>
          <w:szCs w:val="28"/>
        </w:rPr>
        <w:t>акта</w:t>
      </w:r>
      <w:proofErr w:type="spellEnd"/>
      <w:r w:rsidR="00564D73" w:rsidRPr="00C52257">
        <w:rPr>
          <w:sz w:val="28"/>
          <w:szCs w:val="28"/>
        </w:rPr>
        <w:t xml:space="preserve"> ревізії та доданих до них матеріалів, зокрема щодо: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зупинення операцій з бюджетними коштами;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призупинення бюджетних асигнувань;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зменшення бюджетних асигнувань;</w:t>
      </w:r>
    </w:p>
    <w:p w:rsidR="00564D73" w:rsidRPr="00C52257" w:rsidRDefault="00564D73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повернення бюджетних коштів до відповідного бюджету;</w:t>
      </w:r>
    </w:p>
    <w:p w:rsidR="00564D73" w:rsidRDefault="00564D73" w:rsidP="00D749B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безспірн</w:t>
      </w:r>
      <w:r w:rsidR="00D749B6" w:rsidRPr="00C52257">
        <w:rPr>
          <w:sz w:val="28"/>
          <w:szCs w:val="28"/>
        </w:rPr>
        <w:t>ого</w:t>
      </w:r>
      <w:r w:rsidRPr="00C52257">
        <w:rPr>
          <w:sz w:val="28"/>
          <w:szCs w:val="28"/>
        </w:rPr>
        <w:t xml:space="preserve"> вилучення коштів з місцевих бюджетів;</w:t>
      </w:r>
    </w:p>
    <w:p w:rsidR="008C5124" w:rsidRPr="00C52257" w:rsidRDefault="00582950" w:rsidP="00D749B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7DF">
        <w:rPr>
          <w:sz w:val="28"/>
          <w:szCs w:val="28"/>
        </w:rPr>
        <w:t>7</w:t>
      </w:r>
      <w:r w:rsidR="008C5124">
        <w:rPr>
          <w:sz w:val="28"/>
          <w:szCs w:val="28"/>
        </w:rPr>
        <w:t>) забезпечує доступ до публічної інформації, розпорядником якої він є;</w:t>
      </w:r>
    </w:p>
    <w:p w:rsidR="00582950" w:rsidRDefault="00582950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01AFB" w:rsidRPr="00C52257">
        <w:rPr>
          <w:sz w:val="28"/>
          <w:szCs w:val="28"/>
        </w:rPr>
        <w:t>) постійно інформує населення про стан здійснення визначених законом повноважень;</w:t>
      </w:r>
    </w:p>
    <w:p w:rsidR="00C9003D" w:rsidRDefault="00582950" w:rsidP="00C9003D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64D73" w:rsidRPr="00C52257">
        <w:rPr>
          <w:sz w:val="28"/>
          <w:szCs w:val="28"/>
        </w:rPr>
        <w:t>) здійснює повноваження, делеговані органами місцевого самоврядування;</w:t>
      </w:r>
    </w:p>
    <w:p w:rsidR="00564D73" w:rsidRPr="00C52257" w:rsidRDefault="00582950" w:rsidP="00C9003D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64D73" w:rsidRPr="00C52257">
        <w:rPr>
          <w:sz w:val="28"/>
          <w:szCs w:val="28"/>
        </w:rPr>
        <w:t>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 та пожежної безпеки;</w:t>
      </w:r>
    </w:p>
    <w:p w:rsidR="00564D73" w:rsidRPr="00C52257" w:rsidRDefault="00582950" w:rsidP="003C7B7C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564D73" w:rsidRPr="00C52257">
        <w:rPr>
          <w:sz w:val="28"/>
          <w:szCs w:val="28"/>
        </w:rPr>
        <w:t>) організовує роботу з укомплектування, зберігання, ведення обліку та використання архівних документів</w:t>
      </w:r>
      <w:r w:rsidR="003C7B7C" w:rsidRPr="00C52257">
        <w:rPr>
          <w:sz w:val="28"/>
          <w:szCs w:val="28"/>
        </w:rPr>
        <w:t xml:space="preserve"> фінанс</w:t>
      </w:r>
      <w:r w:rsidR="00566F33">
        <w:rPr>
          <w:sz w:val="28"/>
          <w:szCs w:val="28"/>
        </w:rPr>
        <w:t>ового управління</w:t>
      </w:r>
      <w:r w:rsidR="00564D73" w:rsidRPr="00C52257">
        <w:rPr>
          <w:sz w:val="28"/>
          <w:szCs w:val="28"/>
        </w:rPr>
        <w:t>;</w:t>
      </w:r>
    </w:p>
    <w:p w:rsidR="00582950" w:rsidRDefault="00582950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564D73" w:rsidRPr="00C52257">
        <w:rPr>
          <w:sz w:val="28"/>
          <w:szCs w:val="28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564D73" w:rsidRPr="00C52257" w:rsidRDefault="00582950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564D73" w:rsidRPr="00C52257">
        <w:rPr>
          <w:sz w:val="28"/>
          <w:szCs w:val="28"/>
        </w:rPr>
        <w:t>) бере участь у вирішенні відповідно до законодавства колективних трудових спорів (конфліктів);</w:t>
      </w:r>
    </w:p>
    <w:p w:rsidR="00564D73" w:rsidRPr="00C52257" w:rsidRDefault="00582950" w:rsidP="00564D73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564D73" w:rsidRPr="00C52257">
        <w:rPr>
          <w:sz w:val="28"/>
          <w:szCs w:val="28"/>
        </w:rPr>
        <w:t>) забезпечує захист персональних даних;</w:t>
      </w:r>
    </w:p>
    <w:p w:rsidR="00564D73" w:rsidRPr="00C52257" w:rsidRDefault="00582950" w:rsidP="00D01AFB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564D73" w:rsidRPr="00C52257">
        <w:rPr>
          <w:sz w:val="28"/>
          <w:szCs w:val="28"/>
        </w:rPr>
        <w:t xml:space="preserve">) забезпечує створення належних виробничих та соціально-побутових умов для працівників </w:t>
      </w:r>
      <w:r w:rsidR="00D23E21" w:rsidRPr="00C52257">
        <w:rPr>
          <w:sz w:val="28"/>
          <w:szCs w:val="28"/>
        </w:rPr>
        <w:t>фінанс</w:t>
      </w:r>
      <w:r w:rsidR="00D977DF">
        <w:rPr>
          <w:sz w:val="28"/>
          <w:szCs w:val="28"/>
        </w:rPr>
        <w:t>ового управління</w:t>
      </w:r>
      <w:r w:rsidR="00564D73" w:rsidRPr="00C52257">
        <w:rPr>
          <w:sz w:val="28"/>
          <w:szCs w:val="28"/>
        </w:rPr>
        <w:t>;</w:t>
      </w:r>
    </w:p>
    <w:p w:rsidR="00C63C28" w:rsidRPr="00C52257" w:rsidRDefault="00582950" w:rsidP="00C52FBA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564D73" w:rsidRPr="00C52257">
        <w:rPr>
          <w:sz w:val="28"/>
          <w:szCs w:val="28"/>
        </w:rPr>
        <w:t>) здійснює інші передбачені законом повноваження.</w:t>
      </w:r>
    </w:p>
    <w:p w:rsidR="000631A9" w:rsidRPr="00C52257" w:rsidRDefault="00FC69D0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6" w:name="n46"/>
      <w:bookmarkEnd w:id="6"/>
      <w:r>
        <w:rPr>
          <w:sz w:val="28"/>
          <w:szCs w:val="28"/>
        </w:rPr>
        <w:t>5. Фінансове управління</w:t>
      </w:r>
      <w:r w:rsidR="000631A9" w:rsidRPr="00C52257">
        <w:rPr>
          <w:sz w:val="28"/>
          <w:szCs w:val="28"/>
        </w:rPr>
        <w:t xml:space="preserve"> має право:</w:t>
      </w:r>
    </w:p>
    <w:p w:rsidR="003859E5" w:rsidRPr="00C52257" w:rsidRDefault="000631A9" w:rsidP="003859E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bookmarkStart w:id="7" w:name="n47"/>
      <w:bookmarkEnd w:id="7"/>
      <w:r w:rsidRPr="00C52257">
        <w:rPr>
          <w:sz w:val="28"/>
          <w:szCs w:val="28"/>
          <w:lang w:val="uk-UA"/>
        </w:rPr>
        <w:t xml:space="preserve">1) </w:t>
      </w:r>
      <w:r w:rsidR="003859E5" w:rsidRPr="00C52257">
        <w:rPr>
          <w:sz w:val="28"/>
          <w:szCs w:val="28"/>
          <w:lang w:val="uk-UA" w:eastAsia="uk-UA"/>
        </w:rPr>
        <w:t xml:space="preserve">одержувати в установленому законодавством порядку від інших </w:t>
      </w:r>
      <w:r w:rsidR="003859E5" w:rsidRPr="00831CB5">
        <w:rPr>
          <w:sz w:val="28"/>
          <w:szCs w:val="28"/>
          <w:lang w:val="uk-UA" w:eastAsia="uk-UA"/>
        </w:rPr>
        <w:t xml:space="preserve">структурних підрозділів </w:t>
      </w:r>
      <w:r w:rsidR="00625A1B" w:rsidRPr="00831CB5">
        <w:rPr>
          <w:sz w:val="28"/>
          <w:szCs w:val="28"/>
          <w:lang w:val="uk-UA" w:eastAsia="uk-UA"/>
        </w:rPr>
        <w:t xml:space="preserve">Рівненської </w:t>
      </w:r>
      <w:r w:rsidR="00C14501" w:rsidRPr="00831CB5">
        <w:rPr>
          <w:sz w:val="28"/>
          <w:szCs w:val="28"/>
          <w:lang w:val="uk-UA" w:eastAsia="uk-UA"/>
        </w:rPr>
        <w:t>районної</w:t>
      </w:r>
      <w:r w:rsidR="003859E5" w:rsidRPr="00831CB5">
        <w:rPr>
          <w:sz w:val="28"/>
          <w:szCs w:val="28"/>
          <w:lang w:val="uk-UA" w:eastAsia="uk-UA"/>
        </w:rPr>
        <w:t xml:space="preserve"> державної адміністрації, органів місцевого самоврядування, підприємств, установ та організацій незалежно від</w:t>
      </w:r>
      <w:r w:rsidR="003859E5" w:rsidRPr="00C52257">
        <w:rPr>
          <w:sz w:val="28"/>
          <w:szCs w:val="28"/>
          <w:lang w:val="uk-UA" w:eastAsia="uk-UA"/>
        </w:rPr>
        <w:t xml:space="preserve"> форми власності та їх посадових осіб інформацію, документи і матеріали з питань, що виникають під час складання, розгляду, за</w:t>
      </w:r>
      <w:r w:rsidR="00C14501">
        <w:rPr>
          <w:sz w:val="28"/>
          <w:szCs w:val="28"/>
          <w:lang w:val="uk-UA" w:eastAsia="uk-UA"/>
        </w:rPr>
        <w:t>твердження і виконання районного</w:t>
      </w:r>
      <w:r w:rsidR="003859E5" w:rsidRPr="00C52257">
        <w:rPr>
          <w:sz w:val="28"/>
          <w:szCs w:val="28"/>
          <w:lang w:val="uk-UA" w:eastAsia="uk-UA"/>
        </w:rPr>
        <w:t xml:space="preserve"> бюджету та звітування про його виконання;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8" w:name="n48"/>
      <w:bookmarkEnd w:id="8"/>
      <w:r w:rsidRPr="00C52257">
        <w:rPr>
          <w:sz w:val="28"/>
          <w:szCs w:val="28"/>
        </w:rPr>
        <w:t>2) залучати фахівців інших структурних підрозділів</w:t>
      </w:r>
      <w:r w:rsidR="00625A1B">
        <w:rPr>
          <w:sz w:val="28"/>
          <w:szCs w:val="28"/>
        </w:rPr>
        <w:t xml:space="preserve"> Рівненської </w:t>
      </w:r>
      <w:r w:rsidR="00C14501">
        <w:rPr>
          <w:sz w:val="28"/>
          <w:szCs w:val="28"/>
        </w:rPr>
        <w:t xml:space="preserve">районної </w:t>
      </w:r>
      <w:r w:rsidRPr="00C52257">
        <w:rPr>
          <w:spacing w:val="-4"/>
          <w:sz w:val="28"/>
          <w:szCs w:val="28"/>
        </w:rPr>
        <w:t>державної адміністрації, підприємств, установ та організацій, об’єднань громадян</w:t>
      </w:r>
      <w:r w:rsidR="00503ADA" w:rsidRPr="00C52257">
        <w:rPr>
          <w:spacing w:val="-4"/>
          <w:sz w:val="28"/>
          <w:szCs w:val="28"/>
        </w:rPr>
        <w:t xml:space="preserve"> </w:t>
      </w:r>
      <w:r w:rsidRPr="00C52257">
        <w:rPr>
          <w:sz w:val="28"/>
          <w:szCs w:val="28"/>
        </w:rPr>
        <w:t>(за погодженням з їх керівниками) до розгляду питань, що належать</w:t>
      </w:r>
      <w:r w:rsidR="00EE19A9" w:rsidRPr="00C52257">
        <w:rPr>
          <w:sz w:val="28"/>
          <w:szCs w:val="28"/>
        </w:rPr>
        <w:t xml:space="preserve"> </w:t>
      </w:r>
      <w:r w:rsidRPr="00C52257">
        <w:rPr>
          <w:sz w:val="28"/>
          <w:szCs w:val="28"/>
        </w:rPr>
        <w:t>до компетенції  фінанс</w:t>
      </w:r>
      <w:r w:rsidR="00C14501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>;</w:t>
      </w:r>
    </w:p>
    <w:p w:rsidR="000631A9" w:rsidRPr="00C52257" w:rsidRDefault="000631A9" w:rsidP="002272D0">
      <w:pPr>
        <w:spacing w:before="120" w:after="120"/>
        <w:ind w:firstLine="709"/>
        <w:jc w:val="both"/>
        <w:rPr>
          <w:sz w:val="28"/>
          <w:szCs w:val="28"/>
        </w:rPr>
      </w:pPr>
      <w:bookmarkStart w:id="9" w:name="n49"/>
      <w:bookmarkEnd w:id="9"/>
      <w:r w:rsidRPr="00C52257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="00625A1B">
        <w:rPr>
          <w:sz w:val="28"/>
          <w:szCs w:val="28"/>
        </w:rPr>
        <w:t xml:space="preserve">Рівненської </w:t>
      </w:r>
      <w:r w:rsidR="003055D8">
        <w:rPr>
          <w:sz w:val="28"/>
          <w:szCs w:val="28"/>
        </w:rPr>
        <w:t>районної</w:t>
      </w:r>
      <w:r w:rsidRPr="00C52257">
        <w:rPr>
          <w:sz w:val="28"/>
          <w:szCs w:val="28"/>
        </w:rPr>
        <w:t xml:space="preserve"> державної адміністрації</w:t>
      </w:r>
      <w:r w:rsidR="00D54512">
        <w:rPr>
          <w:sz w:val="28"/>
          <w:szCs w:val="28"/>
        </w:rPr>
        <w:t xml:space="preserve"> – Рівненської районної військової адміністрації</w:t>
      </w:r>
      <w:r w:rsidRPr="00C52257">
        <w:rPr>
          <w:sz w:val="28"/>
          <w:szCs w:val="28"/>
        </w:rPr>
        <w:t>;</w:t>
      </w:r>
    </w:p>
    <w:p w:rsidR="000631A9" w:rsidRPr="00C52257" w:rsidRDefault="00B74ADB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0" w:name="n50"/>
      <w:bookmarkEnd w:id="10"/>
      <w:r w:rsidRPr="00C52257">
        <w:rPr>
          <w:sz w:val="28"/>
          <w:szCs w:val="28"/>
        </w:rPr>
        <w:t>4) користуватися</w:t>
      </w:r>
      <w:r w:rsidR="000631A9" w:rsidRPr="00C52257">
        <w:rPr>
          <w:sz w:val="28"/>
          <w:szCs w:val="28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B7087A" w:rsidRPr="00C52257" w:rsidRDefault="000631A9" w:rsidP="00E8757C">
      <w:pPr>
        <w:spacing w:before="120" w:after="120"/>
        <w:ind w:firstLine="709"/>
        <w:jc w:val="both"/>
        <w:rPr>
          <w:sz w:val="28"/>
          <w:szCs w:val="28"/>
        </w:rPr>
      </w:pPr>
      <w:bookmarkStart w:id="11" w:name="n51"/>
      <w:bookmarkEnd w:id="11"/>
      <w:r w:rsidRPr="00C52257">
        <w:rPr>
          <w:sz w:val="28"/>
          <w:szCs w:val="28"/>
        </w:rPr>
        <w:t>5) скликати в установленому порядку наради</w:t>
      </w:r>
      <w:r w:rsidR="00B74ADB" w:rsidRPr="00C52257">
        <w:rPr>
          <w:sz w:val="28"/>
          <w:szCs w:val="28"/>
        </w:rPr>
        <w:t xml:space="preserve"> з питань</w:t>
      </w:r>
      <w:r w:rsidRPr="00C52257">
        <w:rPr>
          <w:sz w:val="28"/>
          <w:szCs w:val="28"/>
        </w:rPr>
        <w:t>, що належать до компетенції фінанс</w:t>
      </w:r>
      <w:r w:rsidR="00B7087A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>.</w:t>
      </w:r>
    </w:p>
    <w:p w:rsidR="00C9003D" w:rsidRPr="00C52257" w:rsidRDefault="000631A9" w:rsidP="00024A19">
      <w:pPr>
        <w:spacing w:before="120" w:after="120"/>
        <w:ind w:firstLine="709"/>
        <w:jc w:val="both"/>
        <w:rPr>
          <w:sz w:val="28"/>
          <w:szCs w:val="28"/>
        </w:rPr>
      </w:pPr>
      <w:bookmarkStart w:id="12" w:name="n52"/>
      <w:bookmarkEnd w:id="12"/>
      <w:r w:rsidRPr="00C52257">
        <w:rPr>
          <w:sz w:val="28"/>
          <w:szCs w:val="28"/>
        </w:rPr>
        <w:t xml:space="preserve">6. </w:t>
      </w:r>
      <w:r w:rsidR="00B7087A">
        <w:rPr>
          <w:sz w:val="28"/>
          <w:szCs w:val="28"/>
        </w:rPr>
        <w:t>Ф</w:t>
      </w:r>
      <w:r w:rsidRPr="00C52257">
        <w:rPr>
          <w:sz w:val="28"/>
          <w:szCs w:val="28"/>
        </w:rPr>
        <w:t>інанс</w:t>
      </w:r>
      <w:r w:rsidR="00B7087A">
        <w:rPr>
          <w:sz w:val="28"/>
          <w:szCs w:val="28"/>
        </w:rPr>
        <w:t>ове управління</w:t>
      </w:r>
      <w:r w:rsidRPr="00C52257">
        <w:rPr>
          <w:sz w:val="28"/>
          <w:szCs w:val="28"/>
        </w:rPr>
        <w:t xml:space="preserve"> в установленому законодавством порядку та у межах </w:t>
      </w:r>
      <w:r w:rsidR="003859E5" w:rsidRPr="00C52257">
        <w:rPr>
          <w:sz w:val="28"/>
          <w:szCs w:val="28"/>
        </w:rPr>
        <w:t xml:space="preserve">своїх </w:t>
      </w:r>
      <w:r w:rsidRPr="00C52257">
        <w:rPr>
          <w:sz w:val="28"/>
          <w:szCs w:val="28"/>
        </w:rPr>
        <w:t xml:space="preserve">повноважень взаємодіє з іншими структурними підрозділами, апаратом </w:t>
      </w:r>
      <w:r w:rsidR="002272D0" w:rsidRPr="00C52257">
        <w:rPr>
          <w:sz w:val="28"/>
          <w:szCs w:val="28"/>
        </w:rPr>
        <w:t xml:space="preserve">Рівненської </w:t>
      </w:r>
      <w:r w:rsidR="00625A1B">
        <w:rPr>
          <w:sz w:val="28"/>
          <w:szCs w:val="28"/>
        </w:rPr>
        <w:t>районної</w:t>
      </w:r>
      <w:r w:rsidRPr="00C52257">
        <w:rPr>
          <w:sz w:val="28"/>
          <w:szCs w:val="28"/>
        </w:rPr>
        <w:t xml:space="preserve">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490283" w:rsidRPr="00024A19" w:rsidRDefault="00490283" w:rsidP="00024A19">
      <w:pPr>
        <w:spacing w:before="120" w:after="120"/>
        <w:ind w:firstLine="709"/>
        <w:jc w:val="both"/>
        <w:rPr>
          <w:sz w:val="28"/>
          <w:szCs w:val="28"/>
        </w:rPr>
      </w:pPr>
      <w:bookmarkStart w:id="13" w:name="n53"/>
      <w:bookmarkEnd w:id="13"/>
      <w:r>
        <w:rPr>
          <w:sz w:val="28"/>
          <w:szCs w:val="28"/>
        </w:rPr>
        <w:t>7. Фінансове управління очолює начальник</w:t>
      </w:r>
      <w:r w:rsidR="000631A9" w:rsidRPr="00C52257">
        <w:rPr>
          <w:sz w:val="28"/>
          <w:szCs w:val="28"/>
        </w:rPr>
        <w:t>, який призначається на посаду і звільняється з посади головою</w:t>
      </w:r>
      <w:r>
        <w:rPr>
          <w:sz w:val="28"/>
          <w:szCs w:val="28"/>
        </w:rPr>
        <w:t xml:space="preserve"> </w:t>
      </w:r>
      <w:r w:rsidR="00584A3A">
        <w:rPr>
          <w:sz w:val="28"/>
          <w:szCs w:val="28"/>
        </w:rPr>
        <w:t xml:space="preserve">Рівненської </w:t>
      </w:r>
      <w:r>
        <w:rPr>
          <w:sz w:val="28"/>
          <w:szCs w:val="28"/>
        </w:rPr>
        <w:t>районної</w:t>
      </w:r>
      <w:r w:rsidR="000631A9" w:rsidRPr="00C52257">
        <w:rPr>
          <w:sz w:val="28"/>
          <w:szCs w:val="28"/>
        </w:rPr>
        <w:t xml:space="preserve"> державної адміністрації</w:t>
      </w:r>
      <w:r w:rsidR="00A96D76">
        <w:rPr>
          <w:sz w:val="28"/>
          <w:szCs w:val="28"/>
        </w:rPr>
        <w:t xml:space="preserve"> – начальником Рівненської районної військової адміністрації </w:t>
      </w:r>
      <w:r w:rsidR="00971CF9" w:rsidRPr="00C52257">
        <w:rPr>
          <w:sz w:val="28"/>
          <w:szCs w:val="28"/>
        </w:rPr>
        <w:t xml:space="preserve">згідно із законодавством про державну службу </w:t>
      </w:r>
      <w:r>
        <w:rPr>
          <w:sz w:val="28"/>
          <w:szCs w:val="28"/>
        </w:rPr>
        <w:t>за погодженням з департаментом фінансів Рівненської обласної державної адміністрації</w:t>
      </w:r>
      <w:r w:rsidR="000631A9" w:rsidRPr="00C52257">
        <w:rPr>
          <w:sz w:val="28"/>
          <w:szCs w:val="28"/>
        </w:rPr>
        <w:t xml:space="preserve"> в установленому законодавством порядку.</w:t>
      </w:r>
    </w:p>
    <w:p w:rsidR="000631A9" w:rsidRPr="00C52257" w:rsidRDefault="00CF3B78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4" w:name="n54"/>
      <w:bookmarkEnd w:id="14"/>
      <w:r>
        <w:rPr>
          <w:sz w:val="28"/>
          <w:szCs w:val="28"/>
        </w:rPr>
        <w:t>8</w:t>
      </w:r>
      <w:r w:rsidR="00490283">
        <w:rPr>
          <w:sz w:val="28"/>
          <w:szCs w:val="28"/>
        </w:rPr>
        <w:t>. Начальник фінансового управління</w:t>
      </w:r>
      <w:r w:rsidR="000631A9" w:rsidRPr="00C52257">
        <w:rPr>
          <w:sz w:val="28"/>
          <w:szCs w:val="28"/>
        </w:rPr>
        <w:t>: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5" w:name="n55"/>
      <w:bookmarkEnd w:id="15"/>
      <w:r w:rsidRPr="00C52257">
        <w:rPr>
          <w:sz w:val="28"/>
          <w:szCs w:val="28"/>
        </w:rPr>
        <w:t>1) зді</w:t>
      </w:r>
      <w:r w:rsidR="00490283">
        <w:rPr>
          <w:sz w:val="28"/>
          <w:szCs w:val="28"/>
        </w:rPr>
        <w:t xml:space="preserve">йснює керівництво </w:t>
      </w:r>
      <w:r w:rsidRPr="00C52257">
        <w:rPr>
          <w:sz w:val="28"/>
          <w:szCs w:val="28"/>
        </w:rPr>
        <w:t>фінанс</w:t>
      </w:r>
      <w:r w:rsidR="00490283">
        <w:rPr>
          <w:sz w:val="28"/>
          <w:szCs w:val="28"/>
        </w:rPr>
        <w:t>овим управлінням</w:t>
      </w:r>
      <w:r w:rsidRPr="00C52257">
        <w:rPr>
          <w:sz w:val="28"/>
          <w:szCs w:val="28"/>
        </w:rPr>
        <w:t xml:space="preserve">, </w:t>
      </w:r>
      <w:r w:rsidR="00D01AFB" w:rsidRPr="00C52257">
        <w:rPr>
          <w:sz w:val="28"/>
          <w:szCs w:val="28"/>
        </w:rPr>
        <w:t xml:space="preserve">несе персональну відповідальність за організацію та результати його діяльності, </w:t>
      </w:r>
      <w:r w:rsidRPr="00C52257">
        <w:rPr>
          <w:sz w:val="28"/>
          <w:szCs w:val="28"/>
        </w:rPr>
        <w:t xml:space="preserve">сприяє </w:t>
      </w:r>
      <w:r w:rsidR="00490283">
        <w:rPr>
          <w:sz w:val="28"/>
          <w:szCs w:val="28"/>
        </w:rPr>
        <w:t>створенню належних умов праці у</w:t>
      </w:r>
      <w:r w:rsidRPr="00C52257">
        <w:rPr>
          <w:sz w:val="28"/>
          <w:szCs w:val="28"/>
        </w:rPr>
        <w:t xml:space="preserve"> фінанс</w:t>
      </w:r>
      <w:r w:rsidR="00490283">
        <w:rPr>
          <w:sz w:val="28"/>
          <w:szCs w:val="28"/>
        </w:rPr>
        <w:t>овому управлінні</w:t>
      </w:r>
      <w:r w:rsidRPr="00C52257">
        <w:rPr>
          <w:sz w:val="28"/>
          <w:szCs w:val="28"/>
        </w:rPr>
        <w:t>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6" w:name="n56"/>
      <w:bookmarkEnd w:id="16"/>
      <w:r w:rsidRPr="00C52257">
        <w:rPr>
          <w:sz w:val="28"/>
          <w:szCs w:val="28"/>
        </w:rPr>
        <w:lastRenderedPageBreak/>
        <w:t xml:space="preserve">2) подає на затвердження голові </w:t>
      </w:r>
      <w:r w:rsidR="00490283">
        <w:rPr>
          <w:sz w:val="28"/>
          <w:szCs w:val="28"/>
        </w:rPr>
        <w:t>Рівненської районної</w:t>
      </w:r>
      <w:r w:rsidRPr="00C52257">
        <w:rPr>
          <w:sz w:val="28"/>
          <w:szCs w:val="28"/>
        </w:rPr>
        <w:t xml:space="preserve"> державної адмініст</w:t>
      </w:r>
      <w:r w:rsidR="00490283">
        <w:rPr>
          <w:sz w:val="28"/>
          <w:szCs w:val="28"/>
        </w:rPr>
        <w:t xml:space="preserve">рації </w:t>
      </w:r>
      <w:r w:rsidR="00A96D76">
        <w:rPr>
          <w:sz w:val="28"/>
          <w:szCs w:val="28"/>
        </w:rPr>
        <w:t xml:space="preserve">– начальнику Рівненської районної військової адміністрації </w:t>
      </w:r>
      <w:r w:rsidR="00490283">
        <w:rPr>
          <w:sz w:val="28"/>
          <w:szCs w:val="28"/>
        </w:rPr>
        <w:t>положення про фінансове управління</w:t>
      </w:r>
      <w:r w:rsidRPr="00C52257">
        <w:rPr>
          <w:sz w:val="28"/>
          <w:szCs w:val="28"/>
        </w:rPr>
        <w:t>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7" w:name="n57"/>
      <w:bookmarkEnd w:id="17"/>
      <w:r w:rsidRPr="00C52257">
        <w:rPr>
          <w:sz w:val="28"/>
          <w:szCs w:val="28"/>
        </w:rPr>
        <w:t xml:space="preserve">3) затверджує положення про структурні підрозділи </w:t>
      </w:r>
      <w:r w:rsidR="00490283">
        <w:rPr>
          <w:sz w:val="28"/>
          <w:szCs w:val="28"/>
        </w:rPr>
        <w:t>фінансового управління</w:t>
      </w:r>
      <w:r w:rsidR="0007673F">
        <w:rPr>
          <w:sz w:val="28"/>
          <w:szCs w:val="28"/>
        </w:rPr>
        <w:t xml:space="preserve"> та</w:t>
      </w:r>
      <w:r w:rsidRPr="00C52257">
        <w:rPr>
          <w:sz w:val="28"/>
          <w:szCs w:val="28"/>
        </w:rPr>
        <w:t xml:space="preserve"> посадові інс</w:t>
      </w:r>
      <w:r w:rsidR="00490283">
        <w:rPr>
          <w:sz w:val="28"/>
          <w:szCs w:val="28"/>
        </w:rPr>
        <w:t xml:space="preserve">трукції працівників </w:t>
      </w:r>
      <w:r w:rsidRPr="00C52257">
        <w:rPr>
          <w:sz w:val="28"/>
          <w:szCs w:val="28"/>
        </w:rPr>
        <w:t>фінанс</w:t>
      </w:r>
      <w:r w:rsidR="00490283">
        <w:rPr>
          <w:sz w:val="28"/>
          <w:szCs w:val="28"/>
        </w:rPr>
        <w:t>ового управління</w:t>
      </w:r>
      <w:r w:rsidR="00E26D11">
        <w:rPr>
          <w:sz w:val="28"/>
          <w:szCs w:val="28"/>
        </w:rPr>
        <w:t xml:space="preserve">, </w:t>
      </w:r>
      <w:r w:rsidRPr="00C52257">
        <w:rPr>
          <w:sz w:val="28"/>
          <w:szCs w:val="28"/>
        </w:rPr>
        <w:t>розподіляє обов’яз</w:t>
      </w:r>
      <w:r w:rsidR="00490283">
        <w:rPr>
          <w:sz w:val="28"/>
          <w:szCs w:val="28"/>
        </w:rPr>
        <w:t>ки між працівниками</w:t>
      </w:r>
      <w:r w:rsidRPr="00C52257">
        <w:rPr>
          <w:sz w:val="28"/>
          <w:szCs w:val="28"/>
        </w:rPr>
        <w:t xml:space="preserve"> фінанс</w:t>
      </w:r>
      <w:r w:rsidR="00490283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>;</w:t>
      </w:r>
    </w:p>
    <w:p w:rsidR="000631A9" w:rsidRPr="00C52257" w:rsidRDefault="00490283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18" w:name="n58"/>
      <w:bookmarkEnd w:id="18"/>
      <w:r>
        <w:rPr>
          <w:sz w:val="28"/>
          <w:szCs w:val="28"/>
        </w:rPr>
        <w:t>4) планує роботу</w:t>
      </w:r>
      <w:r w:rsidR="000631A9" w:rsidRPr="00C52257">
        <w:rPr>
          <w:sz w:val="28"/>
          <w:szCs w:val="28"/>
        </w:rPr>
        <w:t xml:space="preserve"> фінанс</w:t>
      </w:r>
      <w:r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 xml:space="preserve">, вносить пропозиції щодо формування планів роботи </w:t>
      </w:r>
      <w:r>
        <w:rPr>
          <w:sz w:val="28"/>
          <w:szCs w:val="28"/>
        </w:rPr>
        <w:t>Рівненської районної</w:t>
      </w:r>
      <w:r w:rsidR="000631A9" w:rsidRPr="00C52257">
        <w:rPr>
          <w:sz w:val="28"/>
          <w:szCs w:val="28"/>
        </w:rPr>
        <w:t xml:space="preserve"> державної адміністрації;</w:t>
      </w:r>
    </w:p>
    <w:p w:rsidR="000631A9" w:rsidRPr="00C52257" w:rsidRDefault="000631A9" w:rsidP="00182E44">
      <w:pPr>
        <w:spacing w:before="120" w:after="120"/>
        <w:ind w:firstLine="709"/>
        <w:jc w:val="both"/>
        <w:rPr>
          <w:sz w:val="28"/>
          <w:szCs w:val="28"/>
        </w:rPr>
      </w:pPr>
      <w:bookmarkStart w:id="19" w:name="n59"/>
      <w:bookmarkEnd w:id="19"/>
      <w:r w:rsidRPr="00C52257">
        <w:rPr>
          <w:sz w:val="28"/>
          <w:szCs w:val="28"/>
        </w:rPr>
        <w:t>5)</w:t>
      </w:r>
      <w:r w:rsidR="00182E44" w:rsidRPr="00C52257">
        <w:rPr>
          <w:sz w:val="28"/>
          <w:szCs w:val="28"/>
        </w:rPr>
        <w:t> </w:t>
      </w:r>
      <w:r w:rsidRPr="00C52257">
        <w:rPr>
          <w:sz w:val="28"/>
          <w:szCs w:val="28"/>
        </w:rPr>
        <w:t>вживає заходів до удосконалення організації та підвищення ефективності роботи фінанс</w:t>
      </w:r>
      <w:r w:rsidR="00490283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>;</w:t>
      </w:r>
    </w:p>
    <w:p w:rsidR="000631A9" w:rsidRPr="00C52257" w:rsidRDefault="000631A9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0" w:name="n60"/>
      <w:bookmarkEnd w:id="20"/>
      <w:r w:rsidRPr="00C52257">
        <w:rPr>
          <w:sz w:val="28"/>
          <w:szCs w:val="28"/>
        </w:rPr>
        <w:t xml:space="preserve">6) звітує перед головою </w:t>
      </w:r>
      <w:r w:rsidR="00FF7F27" w:rsidRPr="00C52257">
        <w:rPr>
          <w:sz w:val="28"/>
          <w:szCs w:val="28"/>
        </w:rPr>
        <w:t xml:space="preserve">Рівненської </w:t>
      </w:r>
      <w:r w:rsidR="00490283">
        <w:rPr>
          <w:sz w:val="28"/>
          <w:szCs w:val="28"/>
        </w:rPr>
        <w:t>районної</w:t>
      </w:r>
      <w:r w:rsidRPr="00C52257">
        <w:rPr>
          <w:sz w:val="28"/>
          <w:szCs w:val="28"/>
        </w:rPr>
        <w:t xml:space="preserve"> держ</w:t>
      </w:r>
      <w:r w:rsidR="00732BB1" w:rsidRPr="00C52257">
        <w:rPr>
          <w:sz w:val="28"/>
          <w:szCs w:val="28"/>
        </w:rPr>
        <w:t xml:space="preserve">авної </w:t>
      </w:r>
      <w:r w:rsidRPr="00C52257">
        <w:rPr>
          <w:sz w:val="28"/>
          <w:szCs w:val="28"/>
        </w:rPr>
        <w:t xml:space="preserve">адміністрації </w:t>
      </w:r>
      <w:r w:rsidR="009C276D">
        <w:rPr>
          <w:sz w:val="28"/>
          <w:szCs w:val="28"/>
        </w:rPr>
        <w:t xml:space="preserve">– начальником Рівненської районної військової адміністрації </w:t>
      </w:r>
      <w:r w:rsidRPr="00C52257">
        <w:rPr>
          <w:sz w:val="28"/>
          <w:szCs w:val="28"/>
        </w:rPr>
        <w:t xml:space="preserve">про виконання покладених на </w:t>
      </w:r>
      <w:r w:rsidR="00027EDF">
        <w:rPr>
          <w:sz w:val="28"/>
          <w:szCs w:val="28"/>
        </w:rPr>
        <w:t>фінансове управління</w:t>
      </w:r>
      <w:r w:rsidRPr="00C52257">
        <w:rPr>
          <w:sz w:val="28"/>
          <w:szCs w:val="28"/>
        </w:rPr>
        <w:t xml:space="preserve"> завдань та затверджених планів роботи;</w:t>
      </w:r>
    </w:p>
    <w:p w:rsidR="000631A9" w:rsidRPr="00C52257" w:rsidRDefault="00D6116A" w:rsidP="00732BB1">
      <w:pPr>
        <w:spacing w:before="120" w:after="120"/>
        <w:ind w:firstLine="709"/>
        <w:jc w:val="both"/>
        <w:rPr>
          <w:sz w:val="28"/>
          <w:szCs w:val="28"/>
        </w:rPr>
      </w:pPr>
      <w:bookmarkStart w:id="21" w:name="n61"/>
      <w:bookmarkStart w:id="22" w:name="n63"/>
      <w:bookmarkEnd w:id="21"/>
      <w:bookmarkEnd w:id="22"/>
      <w:r>
        <w:rPr>
          <w:sz w:val="28"/>
          <w:szCs w:val="28"/>
        </w:rPr>
        <w:t>7</w:t>
      </w:r>
      <w:r w:rsidR="000631A9" w:rsidRPr="00C52257">
        <w:rPr>
          <w:sz w:val="28"/>
          <w:szCs w:val="28"/>
        </w:rPr>
        <w:t>) може брати участь у засіданнях органів місцевого самоврядування;</w:t>
      </w:r>
    </w:p>
    <w:p w:rsidR="000631A9" w:rsidRPr="00C52257" w:rsidRDefault="00D6116A" w:rsidP="006660E8">
      <w:pPr>
        <w:spacing w:before="120" w:after="120"/>
        <w:ind w:firstLine="709"/>
        <w:jc w:val="both"/>
        <w:rPr>
          <w:sz w:val="28"/>
          <w:szCs w:val="28"/>
        </w:rPr>
      </w:pPr>
      <w:bookmarkStart w:id="23" w:name="n64"/>
      <w:bookmarkEnd w:id="23"/>
      <w:r>
        <w:rPr>
          <w:sz w:val="28"/>
          <w:szCs w:val="28"/>
        </w:rPr>
        <w:t>8</w:t>
      </w:r>
      <w:r w:rsidR="000631A9" w:rsidRPr="00C52257">
        <w:rPr>
          <w:sz w:val="28"/>
          <w:szCs w:val="28"/>
        </w:rPr>
        <w:t>) пр</w:t>
      </w:r>
      <w:r w:rsidR="00584A3A">
        <w:rPr>
          <w:sz w:val="28"/>
          <w:szCs w:val="28"/>
        </w:rPr>
        <w:t xml:space="preserve">едставляє інтереси </w:t>
      </w:r>
      <w:r w:rsidR="000631A9" w:rsidRPr="00C52257">
        <w:rPr>
          <w:sz w:val="28"/>
          <w:szCs w:val="28"/>
        </w:rPr>
        <w:t>фінанс</w:t>
      </w:r>
      <w:r w:rsidR="00584A3A"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 xml:space="preserve"> у відносинах з іншими структурними підрозділами </w:t>
      </w:r>
      <w:r w:rsidR="00FE3D9D" w:rsidRPr="00C52257">
        <w:rPr>
          <w:sz w:val="28"/>
          <w:szCs w:val="28"/>
        </w:rPr>
        <w:t xml:space="preserve">Рівненської </w:t>
      </w:r>
      <w:r w:rsidR="00584A3A">
        <w:rPr>
          <w:sz w:val="28"/>
          <w:szCs w:val="28"/>
        </w:rPr>
        <w:t>районної</w:t>
      </w:r>
      <w:r w:rsidR="000631A9" w:rsidRPr="00C52257">
        <w:rPr>
          <w:sz w:val="28"/>
          <w:szCs w:val="28"/>
        </w:rPr>
        <w:t xml:space="preserve"> державної адміністрації,  органами місцевого самоврядування, підприємствами, установами та організаціями</w:t>
      </w:r>
      <w:r w:rsidR="0066218F">
        <w:rPr>
          <w:sz w:val="28"/>
          <w:szCs w:val="28"/>
        </w:rPr>
        <w:t xml:space="preserve"> – за дорученням голови Р</w:t>
      </w:r>
      <w:r w:rsidR="00584A3A">
        <w:rPr>
          <w:sz w:val="28"/>
          <w:szCs w:val="28"/>
        </w:rPr>
        <w:t>івненської районної державної адміністрації</w:t>
      </w:r>
      <w:r w:rsidR="0066218F">
        <w:rPr>
          <w:sz w:val="28"/>
          <w:szCs w:val="28"/>
        </w:rPr>
        <w:t xml:space="preserve"> – начальника Рівненської районної військової адміністрації</w:t>
      </w:r>
      <w:r w:rsidR="000631A9" w:rsidRPr="00C52257">
        <w:rPr>
          <w:sz w:val="28"/>
          <w:szCs w:val="28"/>
        </w:rPr>
        <w:t>;</w:t>
      </w:r>
    </w:p>
    <w:p w:rsidR="000631A9" w:rsidRPr="00C52257" w:rsidRDefault="00D6116A" w:rsidP="00B74ADB">
      <w:pPr>
        <w:spacing w:before="120" w:after="120"/>
        <w:ind w:firstLine="709"/>
        <w:jc w:val="both"/>
        <w:rPr>
          <w:sz w:val="28"/>
          <w:szCs w:val="28"/>
        </w:rPr>
      </w:pPr>
      <w:bookmarkStart w:id="24" w:name="n65"/>
      <w:bookmarkEnd w:id="24"/>
      <w:r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 xml:space="preserve">) видає у межах своїх повноважень накази, організовує </w:t>
      </w:r>
      <w:r w:rsidR="00B74ADB" w:rsidRPr="00C52257">
        <w:rPr>
          <w:sz w:val="28"/>
          <w:szCs w:val="28"/>
        </w:rPr>
        <w:t xml:space="preserve">здійснення </w:t>
      </w:r>
      <w:r w:rsidR="000631A9" w:rsidRPr="00C52257">
        <w:rPr>
          <w:sz w:val="28"/>
          <w:szCs w:val="28"/>
        </w:rPr>
        <w:t>контрол</w:t>
      </w:r>
      <w:r w:rsidR="00B74ADB" w:rsidRPr="00C52257">
        <w:rPr>
          <w:sz w:val="28"/>
          <w:szCs w:val="28"/>
        </w:rPr>
        <w:t>ю</w:t>
      </w:r>
      <w:r w:rsidR="000631A9" w:rsidRPr="00C52257">
        <w:rPr>
          <w:sz w:val="28"/>
          <w:szCs w:val="28"/>
        </w:rPr>
        <w:t xml:space="preserve"> за їх виконанням.</w:t>
      </w:r>
    </w:p>
    <w:p w:rsidR="000631A9" w:rsidRPr="00C52257" w:rsidRDefault="000631A9" w:rsidP="00F73C50">
      <w:pPr>
        <w:spacing w:before="120" w:after="120"/>
        <w:ind w:firstLine="709"/>
        <w:jc w:val="both"/>
        <w:rPr>
          <w:sz w:val="28"/>
          <w:szCs w:val="28"/>
        </w:rPr>
      </w:pPr>
      <w:bookmarkStart w:id="25" w:name="n66"/>
      <w:bookmarkEnd w:id="25"/>
      <w:r w:rsidRPr="00C52257">
        <w:rPr>
          <w:sz w:val="28"/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у </w:t>
      </w:r>
      <w:r w:rsidR="003A7795">
        <w:rPr>
          <w:sz w:val="28"/>
          <w:szCs w:val="28"/>
        </w:rPr>
        <w:t xml:space="preserve">Західному </w:t>
      </w:r>
      <w:r w:rsidR="00B80A30">
        <w:rPr>
          <w:sz w:val="28"/>
          <w:szCs w:val="28"/>
        </w:rPr>
        <w:t>міжрегіональному управлінні Міністерства юстиції</w:t>
      </w:r>
      <w:r w:rsidRPr="00C52257">
        <w:rPr>
          <w:sz w:val="28"/>
          <w:szCs w:val="28"/>
        </w:rPr>
        <w:t>;</w:t>
      </w:r>
    </w:p>
    <w:p w:rsidR="0028548A" w:rsidRPr="00C52257" w:rsidRDefault="00D6116A" w:rsidP="00B74ADB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548A" w:rsidRPr="00C52257">
        <w:rPr>
          <w:sz w:val="28"/>
          <w:szCs w:val="28"/>
        </w:rPr>
        <w:t>) затверджує розпис доходів і ви</w:t>
      </w:r>
      <w:r w:rsidR="00584A3A">
        <w:rPr>
          <w:sz w:val="28"/>
          <w:szCs w:val="28"/>
        </w:rPr>
        <w:t xml:space="preserve">датків районного </w:t>
      </w:r>
      <w:r w:rsidR="0028548A" w:rsidRPr="00C52257">
        <w:rPr>
          <w:sz w:val="28"/>
          <w:szCs w:val="28"/>
        </w:rPr>
        <w:t xml:space="preserve">бюджету на рік </w:t>
      </w:r>
      <w:r w:rsidR="00B74ADB" w:rsidRPr="00C52257">
        <w:rPr>
          <w:sz w:val="28"/>
          <w:szCs w:val="28"/>
        </w:rPr>
        <w:t>та</w:t>
      </w:r>
      <w:r w:rsidR="0028548A" w:rsidRPr="00C52257">
        <w:rPr>
          <w:sz w:val="28"/>
          <w:szCs w:val="28"/>
        </w:rPr>
        <w:t xml:space="preserve"> тимчасовий розпис на відповідний період</w:t>
      </w:r>
      <w:r w:rsidR="0025765C" w:rsidRPr="00C52257">
        <w:rPr>
          <w:sz w:val="28"/>
          <w:szCs w:val="28"/>
        </w:rPr>
        <w:t>, забезпечує</w:t>
      </w:r>
      <w:r w:rsidR="00584A3A">
        <w:rPr>
          <w:sz w:val="28"/>
          <w:szCs w:val="28"/>
        </w:rPr>
        <w:t xml:space="preserve"> відповідність розпису районного</w:t>
      </w:r>
      <w:r w:rsidR="0025765C" w:rsidRPr="00C52257">
        <w:rPr>
          <w:sz w:val="28"/>
          <w:szCs w:val="28"/>
        </w:rPr>
        <w:t xml:space="preserve"> бюджету встановленим бюджетним призначенням</w:t>
      </w:r>
      <w:r w:rsidR="0028548A" w:rsidRPr="00C52257">
        <w:rPr>
          <w:sz w:val="28"/>
          <w:szCs w:val="28"/>
        </w:rPr>
        <w:t>;</w:t>
      </w:r>
    </w:p>
    <w:p w:rsidR="000631A9" w:rsidRPr="00C52257" w:rsidRDefault="00D6116A" w:rsidP="00B74ADB">
      <w:pPr>
        <w:spacing w:before="120" w:after="120"/>
        <w:ind w:firstLine="709"/>
        <w:jc w:val="both"/>
        <w:rPr>
          <w:sz w:val="28"/>
          <w:szCs w:val="28"/>
        </w:rPr>
      </w:pPr>
      <w:bookmarkStart w:id="26" w:name="n67"/>
      <w:bookmarkEnd w:id="26"/>
      <w:r>
        <w:rPr>
          <w:sz w:val="28"/>
          <w:szCs w:val="28"/>
        </w:rPr>
        <w:t>11</w:t>
      </w:r>
      <w:r w:rsidR="00D055DA" w:rsidRPr="00C52257">
        <w:rPr>
          <w:sz w:val="28"/>
          <w:szCs w:val="28"/>
        </w:rPr>
        <w:t>) </w:t>
      </w:r>
      <w:r w:rsidR="000631A9" w:rsidRPr="00C52257">
        <w:rPr>
          <w:sz w:val="28"/>
          <w:szCs w:val="28"/>
        </w:rPr>
        <w:t xml:space="preserve">подає на затвердження </w:t>
      </w:r>
      <w:r w:rsidR="0025765C" w:rsidRPr="00C52257">
        <w:rPr>
          <w:sz w:val="28"/>
          <w:szCs w:val="28"/>
        </w:rPr>
        <w:t xml:space="preserve">голові </w:t>
      </w:r>
      <w:r w:rsidR="00FE3D9D" w:rsidRPr="00C52257">
        <w:rPr>
          <w:sz w:val="28"/>
          <w:szCs w:val="28"/>
        </w:rPr>
        <w:t xml:space="preserve">Рівненської </w:t>
      </w:r>
      <w:r w:rsidR="00584A3A">
        <w:rPr>
          <w:sz w:val="28"/>
          <w:szCs w:val="28"/>
        </w:rPr>
        <w:t>районної</w:t>
      </w:r>
      <w:r w:rsidR="0025765C" w:rsidRPr="00C52257">
        <w:rPr>
          <w:sz w:val="28"/>
          <w:szCs w:val="28"/>
        </w:rPr>
        <w:t xml:space="preserve"> державної адміністрації</w:t>
      </w:r>
      <w:r w:rsidR="00625A1B">
        <w:rPr>
          <w:sz w:val="28"/>
          <w:szCs w:val="28"/>
        </w:rPr>
        <w:t xml:space="preserve"> </w:t>
      </w:r>
      <w:r w:rsidR="0066218F">
        <w:rPr>
          <w:sz w:val="28"/>
          <w:szCs w:val="28"/>
        </w:rPr>
        <w:t xml:space="preserve">– начальнику Рівненської районної державної адміністрації </w:t>
      </w:r>
      <w:proofErr w:type="spellStart"/>
      <w:r w:rsidR="00625A1B">
        <w:rPr>
          <w:sz w:val="28"/>
          <w:szCs w:val="28"/>
        </w:rPr>
        <w:t>проє</w:t>
      </w:r>
      <w:r w:rsidR="000631A9" w:rsidRPr="00C52257">
        <w:rPr>
          <w:sz w:val="28"/>
          <w:szCs w:val="28"/>
        </w:rPr>
        <w:t>кти</w:t>
      </w:r>
      <w:proofErr w:type="spellEnd"/>
      <w:r w:rsidR="000631A9" w:rsidRPr="00C52257">
        <w:rPr>
          <w:sz w:val="28"/>
          <w:szCs w:val="28"/>
        </w:rPr>
        <w:t xml:space="preserve"> кошторису та штатного розпису фінанс</w:t>
      </w:r>
      <w:r w:rsidR="00584A3A"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 xml:space="preserve"> </w:t>
      </w:r>
      <w:r w:rsidR="00B74ADB" w:rsidRPr="00C52257">
        <w:rPr>
          <w:sz w:val="28"/>
          <w:szCs w:val="28"/>
        </w:rPr>
        <w:t>у</w:t>
      </w:r>
      <w:r w:rsidR="000631A9" w:rsidRPr="00C52257">
        <w:rPr>
          <w:sz w:val="28"/>
          <w:szCs w:val="28"/>
        </w:rPr>
        <w:t xml:space="preserve"> </w:t>
      </w:r>
      <w:r w:rsidR="000631A9" w:rsidRPr="00C52257">
        <w:rPr>
          <w:spacing w:val="-4"/>
          <w:sz w:val="28"/>
          <w:szCs w:val="28"/>
        </w:rPr>
        <w:t>межах визначеної граничної чисельності та фонду оплати праці його працівників;</w:t>
      </w:r>
    </w:p>
    <w:p w:rsidR="000631A9" w:rsidRPr="00C52257" w:rsidRDefault="00D6116A" w:rsidP="0025765C">
      <w:pPr>
        <w:spacing w:before="120" w:after="120"/>
        <w:ind w:firstLine="709"/>
        <w:jc w:val="both"/>
        <w:rPr>
          <w:sz w:val="28"/>
          <w:szCs w:val="28"/>
        </w:rPr>
      </w:pPr>
      <w:bookmarkStart w:id="27" w:name="n68"/>
      <w:bookmarkEnd w:id="27"/>
      <w:r>
        <w:rPr>
          <w:sz w:val="28"/>
          <w:szCs w:val="28"/>
        </w:rPr>
        <w:t>12</w:t>
      </w:r>
      <w:r w:rsidR="000631A9" w:rsidRPr="00C52257">
        <w:rPr>
          <w:sz w:val="28"/>
          <w:szCs w:val="28"/>
        </w:rPr>
        <w:t xml:space="preserve">) розпоряджається коштами у межах затвердженого </w:t>
      </w:r>
      <w:r w:rsidR="0025765C" w:rsidRPr="00C52257">
        <w:rPr>
          <w:sz w:val="28"/>
          <w:szCs w:val="28"/>
        </w:rPr>
        <w:t>в установленому порядку</w:t>
      </w:r>
      <w:r w:rsidR="000631A9" w:rsidRPr="00C52257">
        <w:rPr>
          <w:sz w:val="28"/>
          <w:szCs w:val="28"/>
        </w:rPr>
        <w:t xml:space="preserve"> кошторису фінанс</w:t>
      </w:r>
      <w:r w:rsidR="00584A3A"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>;</w:t>
      </w:r>
    </w:p>
    <w:p w:rsidR="00FE3D9D" w:rsidRPr="00C52257" w:rsidRDefault="00D6116A" w:rsidP="00FE3D9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3D9D" w:rsidRPr="00C52257">
        <w:rPr>
          <w:sz w:val="28"/>
          <w:szCs w:val="28"/>
        </w:rPr>
        <w:t>)</w:t>
      </w:r>
      <w:r w:rsidR="00625A1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призначає на посаду і звільняє з посади працівників фінансового управління;</w:t>
      </w:r>
    </w:p>
    <w:p w:rsidR="000631A9" w:rsidRPr="00C52257" w:rsidRDefault="0028548A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28" w:name="n70"/>
      <w:bookmarkEnd w:id="28"/>
      <w:r w:rsidRPr="00C52257">
        <w:rPr>
          <w:sz w:val="28"/>
          <w:szCs w:val="28"/>
        </w:rPr>
        <w:t>1</w:t>
      </w:r>
      <w:r w:rsidR="00D6116A">
        <w:rPr>
          <w:sz w:val="28"/>
          <w:szCs w:val="28"/>
        </w:rPr>
        <w:t>4</w:t>
      </w:r>
      <w:r w:rsidR="000631A9" w:rsidRPr="00C52257">
        <w:rPr>
          <w:sz w:val="28"/>
          <w:szCs w:val="28"/>
        </w:rPr>
        <w:t>) організовує роботу з підвищення рівня професійної компетентності де</w:t>
      </w:r>
      <w:r w:rsidR="00F9691E">
        <w:rPr>
          <w:sz w:val="28"/>
          <w:szCs w:val="28"/>
        </w:rPr>
        <w:t xml:space="preserve">ржавних службовців </w:t>
      </w:r>
      <w:r w:rsidR="000631A9" w:rsidRPr="00C52257">
        <w:rPr>
          <w:sz w:val="28"/>
          <w:szCs w:val="28"/>
        </w:rPr>
        <w:t>фінанс</w:t>
      </w:r>
      <w:r w:rsidR="00F9691E"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>;</w:t>
      </w:r>
    </w:p>
    <w:p w:rsidR="000631A9" w:rsidRDefault="005A69E3" w:rsidP="00762628">
      <w:pPr>
        <w:spacing w:before="120" w:after="120"/>
        <w:ind w:firstLine="709"/>
        <w:jc w:val="both"/>
        <w:rPr>
          <w:sz w:val="28"/>
          <w:szCs w:val="28"/>
        </w:rPr>
      </w:pPr>
      <w:bookmarkStart w:id="29" w:name="n71"/>
      <w:bookmarkStart w:id="30" w:name="n72"/>
      <w:bookmarkStart w:id="31" w:name="n74"/>
      <w:bookmarkEnd w:id="29"/>
      <w:bookmarkEnd w:id="30"/>
      <w:bookmarkEnd w:id="31"/>
      <w:r w:rsidRPr="00C52257">
        <w:rPr>
          <w:sz w:val="28"/>
          <w:szCs w:val="28"/>
        </w:rPr>
        <w:t>1</w:t>
      </w:r>
      <w:r w:rsidR="00D6116A">
        <w:rPr>
          <w:sz w:val="28"/>
          <w:szCs w:val="28"/>
        </w:rPr>
        <w:t>5</w:t>
      </w:r>
      <w:r w:rsidR="000631A9" w:rsidRPr="00C52257">
        <w:rPr>
          <w:sz w:val="28"/>
          <w:szCs w:val="28"/>
        </w:rPr>
        <w:t>) проводить особистий прийом громадян з пит</w:t>
      </w:r>
      <w:r w:rsidR="00625A1B">
        <w:rPr>
          <w:sz w:val="28"/>
          <w:szCs w:val="28"/>
        </w:rPr>
        <w:t>ань, що належать до повноважень</w:t>
      </w:r>
      <w:r w:rsidR="000631A9" w:rsidRPr="00C52257">
        <w:rPr>
          <w:sz w:val="28"/>
          <w:szCs w:val="28"/>
        </w:rPr>
        <w:t xml:space="preserve"> фінанс</w:t>
      </w:r>
      <w:r w:rsidR="00F9691E">
        <w:rPr>
          <w:sz w:val="28"/>
          <w:szCs w:val="28"/>
        </w:rPr>
        <w:t>ового управління</w:t>
      </w:r>
      <w:r w:rsidR="000631A9" w:rsidRPr="00C52257">
        <w:rPr>
          <w:sz w:val="28"/>
          <w:szCs w:val="28"/>
        </w:rPr>
        <w:t>;</w:t>
      </w:r>
    </w:p>
    <w:p w:rsidR="00464E95" w:rsidRDefault="00464E95" w:rsidP="0076262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 забезпечує дотримання працівниками фінансового управління правил внутрішнього трудового розпорядку та виконавської дисципліни</w:t>
      </w:r>
    </w:p>
    <w:p w:rsidR="00D6116A" w:rsidRPr="00C52257" w:rsidRDefault="00762628" w:rsidP="00C52FBA">
      <w:pPr>
        <w:spacing w:before="120" w:after="120"/>
        <w:ind w:firstLine="709"/>
        <w:jc w:val="both"/>
        <w:rPr>
          <w:sz w:val="28"/>
          <w:szCs w:val="28"/>
        </w:rPr>
      </w:pPr>
      <w:bookmarkStart w:id="32" w:name="n75"/>
      <w:bookmarkStart w:id="33" w:name="n76"/>
      <w:bookmarkEnd w:id="32"/>
      <w:bookmarkEnd w:id="33"/>
      <w:r w:rsidRPr="00C52257">
        <w:rPr>
          <w:sz w:val="28"/>
          <w:szCs w:val="28"/>
        </w:rPr>
        <w:t>1</w:t>
      </w:r>
      <w:r w:rsidR="00464E95">
        <w:rPr>
          <w:sz w:val="28"/>
          <w:szCs w:val="28"/>
        </w:rPr>
        <w:t>7</w:t>
      </w:r>
      <w:r w:rsidR="000631A9" w:rsidRPr="00C52257">
        <w:rPr>
          <w:sz w:val="28"/>
          <w:szCs w:val="28"/>
        </w:rPr>
        <w:t>) здійснює інші повноваження, визначені законом</w:t>
      </w:r>
      <w:r w:rsidR="00464E95">
        <w:rPr>
          <w:sz w:val="28"/>
          <w:szCs w:val="28"/>
        </w:rPr>
        <w:t>;</w:t>
      </w:r>
    </w:p>
    <w:p w:rsidR="00D6116A" w:rsidRPr="00024A19" w:rsidRDefault="00CF3B78" w:rsidP="00024A19">
      <w:pPr>
        <w:spacing w:before="120" w:after="120"/>
        <w:ind w:firstLine="709"/>
        <w:jc w:val="both"/>
        <w:rPr>
          <w:spacing w:val="-4"/>
          <w:sz w:val="28"/>
          <w:szCs w:val="28"/>
        </w:rPr>
      </w:pPr>
      <w:bookmarkStart w:id="34" w:name="n77"/>
      <w:bookmarkEnd w:id="34"/>
      <w:r>
        <w:rPr>
          <w:sz w:val="28"/>
          <w:szCs w:val="28"/>
        </w:rPr>
        <w:t>9</w:t>
      </w:r>
      <w:r w:rsidR="005A69E3" w:rsidRPr="00C52257">
        <w:rPr>
          <w:sz w:val="28"/>
          <w:szCs w:val="28"/>
        </w:rPr>
        <w:t xml:space="preserve">. Накази </w:t>
      </w:r>
      <w:r w:rsidR="00D6116A">
        <w:rPr>
          <w:sz w:val="28"/>
          <w:szCs w:val="28"/>
        </w:rPr>
        <w:t>начальника</w:t>
      </w:r>
      <w:r w:rsidR="00470D05" w:rsidRPr="00C52257">
        <w:rPr>
          <w:sz w:val="28"/>
          <w:szCs w:val="28"/>
        </w:rPr>
        <w:t xml:space="preserve"> фінанс</w:t>
      </w:r>
      <w:r w:rsidR="00D6116A">
        <w:rPr>
          <w:sz w:val="28"/>
          <w:szCs w:val="28"/>
        </w:rPr>
        <w:t>ового управління</w:t>
      </w:r>
      <w:r w:rsidR="005A69E3" w:rsidRPr="00C52257">
        <w:rPr>
          <w:sz w:val="28"/>
          <w:szCs w:val="28"/>
        </w:rPr>
        <w:t>, що суперечать Конституції та законам України, актам Президента Украї</w:t>
      </w:r>
      <w:r w:rsidR="00BD3BA6">
        <w:rPr>
          <w:sz w:val="28"/>
          <w:szCs w:val="28"/>
        </w:rPr>
        <w:t>ни, Кабінету Міністрів України та Мін</w:t>
      </w:r>
      <w:r w:rsidR="00EB036D">
        <w:rPr>
          <w:sz w:val="28"/>
          <w:szCs w:val="28"/>
        </w:rPr>
        <w:t>фіну</w:t>
      </w:r>
      <w:r w:rsidR="005A69E3" w:rsidRPr="00C52257">
        <w:rPr>
          <w:sz w:val="28"/>
          <w:szCs w:val="28"/>
        </w:rPr>
        <w:t xml:space="preserve">, можуть бути скасовані головою </w:t>
      </w:r>
      <w:r w:rsidR="00470D05" w:rsidRPr="00C52257">
        <w:rPr>
          <w:spacing w:val="-4"/>
          <w:sz w:val="28"/>
          <w:szCs w:val="28"/>
        </w:rPr>
        <w:t xml:space="preserve">Рівненської </w:t>
      </w:r>
      <w:r w:rsidR="00D6116A">
        <w:rPr>
          <w:spacing w:val="-4"/>
          <w:sz w:val="28"/>
          <w:szCs w:val="28"/>
        </w:rPr>
        <w:t>районної</w:t>
      </w:r>
      <w:r w:rsidR="005A69E3" w:rsidRPr="00C52257">
        <w:rPr>
          <w:spacing w:val="-4"/>
          <w:sz w:val="28"/>
          <w:szCs w:val="28"/>
        </w:rPr>
        <w:t xml:space="preserve"> державної </w:t>
      </w:r>
      <w:r w:rsidR="00BD3BA6" w:rsidRPr="00BD3BA6">
        <w:rPr>
          <w:spacing w:val="-4"/>
          <w:sz w:val="28"/>
          <w:szCs w:val="28"/>
        </w:rPr>
        <w:t>адміністрації</w:t>
      </w:r>
      <w:r w:rsidR="002C66EE">
        <w:rPr>
          <w:spacing w:val="-4"/>
          <w:sz w:val="28"/>
          <w:szCs w:val="28"/>
        </w:rPr>
        <w:t xml:space="preserve"> – начальником Рівненської районної військової адміністрації</w:t>
      </w:r>
      <w:r w:rsidR="00BD3BA6" w:rsidRPr="00BD3BA6">
        <w:rPr>
          <w:spacing w:val="-4"/>
          <w:sz w:val="28"/>
          <w:szCs w:val="28"/>
        </w:rPr>
        <w:t xml:space="preserve">, </w:t>
      </w:r>
      <w:r w:rsidR="000B5A7D" w:rsidRPr="00BD3BA6">
        <w:rPr>
          <w:spacing w:val="-4"/>
          <w:sz w:val="28"/>
          <w:szCs w:val="28"/>
        </w:rPr>
        <w:t>Мін</w:t>
      </w:r>
      <w:r w:rsidR="00810A90">
        <w:rPr>
          <w:spacing w:val="-4"/>
          <w:sz w:val="28"/>
          <w:szCs w:val="28"/>
        </w:rPr>
        <w:t>фіном</w:t>
      </w:r>
      <w:r w:rsidR="000B5A7D">
        <w:rPr>
          <w:spacing w:val="-4"/>
          <w:sz w:val="28"/>
          <w:szCs w:val="28"/>
        </w:rPr>
        <w:t xml:space="preserve"> або </w:t>
      </w:r>
      <w:r w:rsidR="00810A90">
        <w:rPr>
          <w:spacing w:val="-4"/>
          <w:sz w:val="28"/>
          <w:szCs w:val="28"/>
        </w:rPr>
        <w:t>директором</w:t>
      </w:r>
      <w:r w:rsidR="002F3EB5">
        <w:rPr>
          <w:spacing w:val="-4"/>
          <w:sz w:val="28"/>
          <w:szCs w:val="28"/>
        </w:rPr>
        <w:t xml:space="preserve"> д</w:t>
      </w:r>
      <w:r w:rsidR="00BD3BA6" w:rsidRPr="00BD3BA6">
        <w:rPr>
          <w:spacing w:val="-4"/>
          <w:sz w:val="28"/>
          <w:szCs w:val="28"/>
        </w:rPr>
        <w:t>епартаменту фінансів Рівненської обласної де</w:t>
      </w:r>
      <w:r w:rsidR="00BD3BA6">
        <w:rPr>
          <w:spacing w:val="-4"/>
          <w:sz w:val="28"/>
          <w:szCs w:val="28"/>
        </w:rPr>
        <w:t>ржавної адміністрації</w:t>
      </w:r>
      <w:r w:rsidR="002C66EE">
        <w:rPr>
          <w:spacing w:val="-4"/>
          <w:sz w:val="28"/>
          <w:szCs w:val="28"/>
        </w:rPr>
        <w:t>.</w:t>
      </w:r>
    </w:p>
    <w:p w:rsidR="00CF3B78" w:rsidRPr="00C52257" w:rsidRDefault="00CF3B78" w:rsidP="00024A19">
      <w:pPr>
        <w:spacing w:before="120" w:after="120"/>
        <w:ind w:firstLine="709"/>
        <w:jc w:val="both"/>
        <w:rPr>
          <w:sz w:val="28"/>
          <w:szCs w:val="28"/>
        </w:rPr>
      </w:pPr>
      <w:bookmarkStart w:id="35" w:name="n78"/>
      <w:bookmarkStart w:id="36" w:name="n79"/>
      <w:bookmarkEnd w:id="35"/>
      <w:bookmarkEnd w:id="36"/>
      <w:r w:rsidRPr="00FE649D">
        <w:rPr>
          <w:sz w:val="28"/>
          <w:szCs w:val="28"/>
        </w:rPr>
        <w:t>10</w:t>
      </w:r>
      <w:r w:rsidR="00B56B15" w:rsidRPr="00FE649D">
        <w:rPr>
          <w:sz w:val="28"/>
          <w:szCs w:val="28"/>
        </w:rPr>
        <w:t xml:space="preserve">. Фінансове управління </w:t>
      </w:r>
      <w:r w:rsidR="000631A9" w:rsidRPr="00FE649D">
        <w:rPr>
          <w:sz w:val="28"/>
          <w:szCs w:val="28"/>
        </w:rPr>
        <w:t>утримується за ра</w:t>
      </w:r>
      <w:r w:rsidR="00030145" w:rsidRPr="00FE649D">
        <w:rPr>
          <w:sz w:val="28"/>
          <w:szCs w:val="28"/>
        </w:rPr>
        <w:t>хунок коштів державного бюджету</w:t>
      </w:r>
      <w:r w:rsidR="00D01AFB" w:rsidRPr="00FE649D">
        <w:rPr>
          <w:sz w:val="28"/>
          <w:szCs w:val="28"/>
        </w:rPr>
        <w:t>, якщо інше не передбачено законом</w:t>
      </w:r>
      <w:r w:rsidR="000631A9" w:rsidRPr="00FE649D">
        <w:rPr>
          <w:sz w:val="28"/>
          <w:szCs w:val="28"/>
        </w:rPr>
        <w:t>.</w:t>
      </w:r>
    </w:p>
    <w:p w:rsidR="00CF3B78" w:rsidRPr="00C52257" w:rsidRDefault="000631A9" w:rsidP="00024A19">
      <w:pPr>
        <w:spacing w:before="120" w:after="120"/>
        <w:ind w:firstLine="709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CF3B78">
        <w:rPr>
          <w:sz w:val="28"/>
          <w:szCs w:val="28"/>
        </w:rPr>
        <w:t>1</w:t>
      </w:r>
      <w:r w:rsidR="00B74ADB" w:rsidRPr="00C52257">
        <w:rPr>
          <w:sz w:val="28"/>
          <w:szCs w:val="28"/>
        </w:rPr>
        <w:t>. Гранична</w:t>
      </w:r>
      <w:r w:rsidRPr="00C52257">
        <w:rPr>
          <w:sz w:val="28"/>
          <w:szCs w:val="28"/>
        </w:rPr>
        <w:t xml:space="preserve"> чисельність, фонд оплати праці працівникі</w:t>
      </w:r>
      <w:r w:rsidR="00B74ADB" w:rsidRPr="00C52257">
        <w:rPr>
          <w:sz w:val="28"/>
          <w:szCs w:val="28"/>
        </w:rPr>
        <w:t>в фінанс</w:t>
      </w:r>
      <w:r w:rsidR="00B56B15">
        <w:rPr>
          <w:sz w:val="28"/>
          <w:szCs w:val="28"/>
        </w:rPr>
        <w:t>ового управління</w:t>
      </w:r>
      <w:r w:rsidR="00B74ADB" w:rsidRPr="00C52257">
        <w:rPr>
          <w:sz w:val="28"/>
          <w:szCs w:val="28"/>
        </w:rPr>
        <w:t xml:space="preserve"> визнача</w:t>
      </w:r>
      <w:r w:rsidR="004406DD">
        <w:rPr>
          <w:sz w:val="28"/>
          <w:szCs w:val="28"/>
        </w:rPr>
        <w:t>є</w:t>
      </w:r>
      <w:r w:rsidR="005A69E3" w:rsidRPr="00C52257">
        <w:rPr>
          <w:sz w:val="28"/>
          <w:szCs w:val="28"/>
        </w:rPr>
        <w:t>ться в</w:t>
      </w:r>
      <w:r w:rsidRPr="00C52257">
        <w:rPr>
          <w:sz w:val="28"/>
          <w:szCs w:val="28"/>
        </w:rPr>
        <w:t xml:space="preserve"> межах відповідних бюджетних призначень</w:t>
      </w:r>
      <w:r w:rsidR="005A69E3" w:rsidRPr="00C52257">
        <w:rPr>
          <w:sz w:val="28"/>
          <w:szCs w:val="28"/>
        </w:rPr>
        <w:t xml:space="preserve"> у встановленому законодавством порядку</w:t>
      </w:r>
      <w:r w:rsidRPr="00C52257">
        <w:rPr>
          <w:sz w:val="28"/>
          <w:szCs w:val="28"/>
        </w:rPr>
        <w:t>.</w:t>
      </w:r>
    </w:p>
    <w:p w:rsidR="00C9003D" w:rsidRPr="00C52257" w:rsidRDefault="000631A9" w:rsidP="00024A19">
      <w:pPr>
        <w:spacing w:before="120" w:after="120"/>
        <w:ind w:firstLine="709"/>
        <w:jc w:val="both"/>
        <w:rPr>
          <w:sz w:val="28"/>
          <w:szCs w:val="28"/>
        </w:rPr>
      </w:pPr>
      <w:bookmarkStart w:id="37" w:name="n80"/>
      <w:bookmarkEnd w:id="37"/>
      <w:r w:rsidRPr="00C52257">
        <w:rPr>
          <w:sz w:val="28"/>
          <w:szCs w:val="28"/>
        </w:rPr>
        <w:t>1</w:t>
      </w:r>
      <w:r w:rsidR="00CF3B78">
        <w:rPr>
          <w:sz w:val="28"/>
          <w:szCs w:val="28"/>
        </w:rPr>
        <w:t>2</w:t>
      </w:r>
      <w:r w:rsidRPr="00C52257">
        <w:rPr>
          <w:sz w:val="28"/>
          <w:szCs w:val="28"/>
        </w:rPr>
        <w:t xml:space="preserve">. </w:t>
      </w:r>
      <w:r w:rsidR="00971CF9" w:rsidRPr="00C52257">
        <w:rPr>
          <w:sz w:val="28"/>
          <w:szCs w:val="28"/>
        </w:rPr>
        <w:t>Ш</w:t>
      </w:r>
      <w:r w:rsidRPr="00C52257">
        <w:rPr>
          <w:sz w:val="28"/>
          <w:szCs w:val="28"/>
        </w:rPr>
        <w:t xml:space="preserve">татний розпис та кошторис </w:t>
      </w:r>
      <w:r w:rsidR="00B56B15">
        <w:rPr>
          <w:sz w:val="28"/>
          <w:szCs w:val="28"/>
        </w:rPr>
        <w:t>ф</w:t>
      </w:r>
      <w:r w:rsidRPr="00C52257">
        <w:rPr>
          <w:sz w:val="28"/>
          <w:szCs w:val="28"/>
        </w:rPr>
        <w:t>інанс</w:t>
      </w:r>
      <w:r w:rsidR="00B56B15">
        <w:rPr>
          <w:sz w:val="28"/>
          <w:szCs w:val="28"/>
        </w:rPr>
        <w:t>ового управління</w:t>
      </w:r>
      <w:r w:rsidRPr="00C52257">
        <w:rPr>
          <w:sz w:val="28"/>
          <w:szCs w:val="28"/>
        </w:rPr>
        <w:t xml:space="preserve"> затвердж</w:t>
      </w:r>
      <w:r w:rsidR="00B74ADB" w:rsidRPr="00C52257">
        <w:rPr>
          <w:sz w:val="28"/>
          <w:szCs w:val="28"/>
        </w:rPr>
        <w:t>ую</w:t>
      </w:r>
      <w:r w:rsidR="005A69E3" w:rsidRPr="00C52257">
        <w:rPr>
          <w:sz w:val="28"/>
          <w:szCs w:val="28"/>
        </w:rPr>
        <w:t>ться в установленому законодавством порядку</w:t>
      </w:r>
      <w:r w:rsidRPr="00C52257">
        <w:rPr>
          <w:sz w:val="28"/>
          <w:szCs w:val="28"/>
        </w:rPr>
        <w:t>.</w:t>
      </w:r>
    </w:p>
    <w:p w:rsidR="00C9003D" w:rsidRDefault="00CF3B78" w:rsidP="00024A19">
      <w:pPr>
        <w:spacing w:before="120" w:after="120"/>
        <w:ind w:firstLine="709"/>
        <w:jc w:val="both"/>
        <w:rPr>
          <w:sz w:val="28"/>
          <w:szCs w:val="28"/>
        </w:rPr>
      </w:pPr>
      <w:bookmarkStart w:id="38" w:name="n81"/>
      <w:bookmarkEnd w:id="38"/>
      <w:r>
        <w:rPr>
          <w:sz w:val="28"/>
          <w:szCs w:val="28"/>
        </w:rPr>
        <w:t>13</w:t>
      </w:r>
      <w:r w:rsidR="00B56B15">
        <w:rPr>
          <w:sz w:val="28"/>
          <w:szCs w:val="28"/>
        </w:rPr>
        <w:t xml:space="preserve">. </w:t>
      </w:r>
      <w:r w:rsidR="00A42611">
        <w:rPr>
          <w:sz w:val="28"/>
          <w:szCs w:val="28"/>
        </w:rPr>
        <w:t xml:space="preserve">Начальник фінансового </w:t>
      </w:r>
      <w:r w:rsidR="00B56B15">
        <w:rPr>
          <w:sz w:val="28"/>
          <w:szCs w:val="28"/>
        </w:rPr>
        <w:t>управління</w:t>
      </w:r>
      <w:r w:rsidR="00A42611">
        <w:rPr>
          <w:sz w:val="28"/>
          <w:szCs w:val="28"/>
        </w:rPr>
        <w:t xml:space="preserve"> має заступника, який призначається на посаду та звільняється з посади начальником управління.</w:t>
      </w:r>
      <w:r w:rsidR="000631A9" w:rsidRPr="00C52257">
        <w:rPr>
          <w:sz w:val="28"/>
          <w:szCs w:val="28"/>
        </w:rPr>
        <w:t xml:space="preserve"> </w:t>
      </w:r>
    </w:p>
    <w:p w:rsidR="000631A9" w:rsidRPr="00C52257" w:rsidRDefault="00A42611" w:rsidP="003F333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Фінансове управління </w:t>
      </w:r>
      <w:r w:rsidR="000631A9" w:rsidRPr="00C52257">
        <w:rPr>
          <w:sz w:val="28"/>
          <w:szCs w:val="28"/>
        </w:rPr>
        <w:t>є юридичною особою публічного права, має самості</w:t>
      </w:r>
      <w:r w:rsidR="00C50300">
        <w:rPr>
          <w:sz w:val="28"/>
          <w:szCs w:val="28"/>
        </w:rPr>
        <w:t>йний баланс, рахунки в органах к</w:t>
      </w:r>
      <w:r w:rsidR="000631A9" w:rsidRPr="00C52257">
        <w:rPr>
          <w:sz w:val="28"/>
          <w:szCs w:val="28"/>
        </w:rPr>
        <w:t>азначейства, печатку із зображенням Державного Герба України та своїм найменуванням, власні бланки.</w:t>
      </w:r>
    </w:p>
    <w:p w:rsidR="003F3335" w:rsidRPr="00C52257" w:rsidRDefault="003F3335" w:rsidP="00AD0229">
      <w:pPr>
        <w:tabs>
          <w:tab w:val="left" w:pos="5315"/>
        </w:tabs>
        <w:rPr>
          <w:sz w:val="16"/>
          <w:szCs w:val="16"/>
        </w:rPr>
      </w:pPr>
    </w:p>
    <w:p w:rsidR="00D35703" w:rsidRDefault="00D35703" w:rsidP="00AD0229">
      <w:pPr>
        <w:tabs>
          <w:tab w:val="left" w:pos="5315"/>
        </w:tabs>
        <w:rPr>
          <w:sz w:val="28"/>
          <w:szCs w:val="28"/>
        </w:rPr>
      </w:pPr>
    </w:p>
    <w:p w:rsidR="00024A19" w:rsidRDefault="00024A19" w:rsidP="00AD0229">
      <w:pPr>
        <w:tabs>
          <w:tab w:val="left" w:pos="5315"/>
        </w:tabs>
        <w:rPr>
          <w:sz w:val="28"/>
          <w:szCs w:val="28"/>
        </w:rPr>
      </w:pPr>
    </w:p>
    <w:p w:rsidR="00024A19" w:rsidRDefault="00024A19" w:rsidP="00AD0229">
      <w:pPr>
        <w:tabs>
          <w:tab w:val="left" w:pos="5315"/>
        </w:tabs>
        <w:rPr>
          <w:sz w:val="28"/>
          <w:szCs w:val="28"/>
        </w:rPr>
      </w:pPr>
    </w:p>
    <w:p w:rsidR="00761EEA" w:rsidRDefault="00CF3B78" w:rsidP="00AD0229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625A1B">
        <w:rPr>
          <w:sz w:val="28"/>
          <w:szCs w:val="28"/>
        </w:rPr>
        <w:t>ачальник</w:t>
      </w:r>
      <w:r w:rsidR="003A7795" w:rsidRPr="003A7795">
        <w:rPr>
          <w:sz w:val="28"/>
          <w:szCs w:val="28"/>
        </w:rPr>
        <w:t xml:space="preserve"> </w:t>
      </w:r>
      <w:r w:rsidR="00625A1B">
        <w:rPr>
          <w:sz w:val="28"/>
          <w:szCs w:val="28"/>
        </w:rPr>
        <w:t xml:space="preserve">фінансового </w:t>
      </w:r>
    </w:p>
    <w:p w:rsidR="001A3619" w:rsidRPr="00C52257" w:rsidRDefault="00761EEA" w:rsidP="00761EEA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625A1B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</w:t>
      </w:r>
      <w:r w:rsidR="00650C3B">
        <w:rPr>
          <w:sz w:val="28"/>
          <w:szCs w:val="28"/>
        </w:rPr>
        <w:t>райдерж</w:t>
      </w:r>
      <w:r w:rsidR="000631A9" w:rsidRPr="00C52257">
        <w:rPr>
          <w:sz w:val="28"/>
          <w:szCs w:val="28"/>
        </w:rPr>
        <w:t xml:space="preserve">адміністрації   </w:t>
      </w:r>
      <w:r w:rsidR="001A4C53" w:rsidRPr="00C52257">
        <w:rPr>
          <w:sz w:val="28"/>
          <w:szCs w:val="28"/>
        </w:rPr>
        <w:tab/>
      </w:r>
      <w:r w:rsidR="00963FDE" w:rsidRPr="00C522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963FDE" w:rsidRPr="00C52257">
        <w:rPr>
          <w:sz w:val="28"/>
          <w:szCs w:val="28"/>
        </w:rPr>
        <w:t xml:space="preserve">     </w:t>
      </w:r>
      <w:r w:rsidR="00625A1B">
        <w:rPr>
          <w:sz w:val="28"/>
          <w:szCs w:val="28"/>
        </w:rPr>
        <w:t>Наталія БОЙКО</w:t>
      </w:r>
    </w:p>
    <w:sectPr w:rsidR="001A3619" w:rsidRPr="00C52257" w:rsidSect="00AA7E30">
      <w:headerReference w:type="even" r:id="rId8"/>
      <w:headerReference w:type="default" r:id="rId9"/>
      <w:footerReference w:type="default" r:id="rId10"/>
      <w:headerReference w:type="first" r:id="rId11"/>
      <w:pgSz w:w="11907" w:h="16834"/>
      <w:pgMar w:top="1134" w:right="567" w:bottom="1134" w:left="1701" w:header="68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B8" w:rsidRDefault="00A912B8">
      <w:r>
        <w:separator/>
      </w:r>
    </w:p>
  </w:endnote>
  <w:endnote w:type="continuationSeparator" w:id="0">
    <w:p w:rsidR="00A912B8" w:rsidRDefault="00A9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B8" w:rsidRDefault="00A912B8">
      <w:r>
        <w:separator/>
      </w:r>
    </w:p>
  </w:footnote>
  <w:footnote w:type="continuationSeparator" w:id="0">
    <w:p w:rsidR="00A912B8" w:rsidRDefault="00A9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77" w:rsidRDefault="00872277" w:rsidP="00A5355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277" w:rsidRDefault="008722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77" w:rsidRPr="00A53551" w:rsidRDefault="00872277" w:rsidP="002C6DBB">
    <w:pPr>
      <w:pStyle w:val="a4"/>
      <w:framePr w:wrap="around" w:vAnchor="text" w:hAnchor="margin" w:xAlign="center" w:y="1"/>
      <w:rPr>
        <w:rStyle w:val="ab"/>
        <w:sz w:val="28"/>
        <w:szCs w:val="28"/>
      </w:rPr>
    </w:pPr>
    <w:r w:rsidRPr="00A53551">
      <w:rPr>
        <w:rStyle w:val="ab"/>
        <w:sz w:val="28"/>
        <w:szCs w:val="28"/>
      </w:rPr>
      <w:fldChar w:fldCharType="begin"/>
    </w:r>
    <w:r w:rsidRPr="00A53551">
      <w:rPr>
        <w:rStyle w:val="ab"/>
        <w:sz w:val="28"/>
        <w:szCs w:val="28"/>
      </w:rPr>
      <w:instrText xml:space="preserve">PAGE  </w:instrText>
    </w:r>
    <w:r w:rsidRPr="00A53551">
      <w:rPr>
        <w:rStyle w:val="ab"/>
        <w:sz w:val="28"/>
        <w:szCs w:val="28"/>
      </w:rPr>
      <w:fldChar w:fldCharType="separate"/>
    </w:r>
    <w:r w:rsidR="0070264D">
      <w:rPr>
        <w:rStyle w:val="ab"/>
        <w:noProof/>
        <w:sz w:val="28"/>
        <w:szCs w:val="28"/>
      </w:rPr>
      <w:t>4</w:t>
    </w:r>
    <w:r w:rsidRPr="00A53551">
      <w:rPr>
        <w:rStyle w:val="ab"/>
        <w:sz w:val="28"/>
        <w:szCs w:val="28"/>
      </w:rPr>
      <w:fldChar w:fldCharType="end"/>
    </w: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7E7C"/>
    <w:multiLevelType w:val="singleLevel"/>
    <w:tmpl w:val="3CD2AE48"/>
    <w:lvl w:ilvl="0">
      <w:start w:val="2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DD366E"/>
    <w:multiLevelType w:val="singleLevel"/>
    <w:tmpl w:val="9ABEE734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390"/>
      </w:pPr>
      <w:rPr>
        <w:rFonts w:hint="default"/>
      </w:rPr>
    </w:lvl>
  </w:abstractNum>
  <w:abstractNum w:abstractNumId="2" w15:restartNumberingAfterBreak="0">
    <w:nsid w:val="7E362E07"/>
    <w:multiLevelType w:val="hybridMultilevel"/>
    <w:tmpl w:val="22FEC20E"/>
    <w:lvl w:ilvl="0" w:tplc="E8FED6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C"/>
    <w:rsid w:val="00000C7D"/>
    <w:rsid w:val="00000FE8"/>
    <w:rsid w:val="000025FC"/>
    <w:rsid w:val="00004F1B"/>
    <w:rsid w:val="00006423"/>
    <w:rsid w:val="00011243"/>
    <w:rsid w:val="00013180"/>
    <w:rsid w:val="000200AF"/>
    <w:rsid w:val="0002192A"/>
    <w:rsid w:val="0002491B"/>
    <w:rsid w:val="00024A19"/>
    <w:rsid w:val="00027EDF"/>
    <w:rsid w:val="00030145"/>
    <w:rsid w:val="000334DD"/>
    <w:rsid w:val="00041522"/>
    <w:rsid w:val="000418FC"/>
    <w:rsid w:val="00047FD0"/>
    <w:rsid w:val="00051D31"/>
    <w:rsid w:val="000574FE"/>
    <w:rsid w:val="000631A9"/>
    <w:rsid w:val="00065A2C"/>
    <w:rsid w:val="00071727"/>
    <w:rsid w:val="00072CE3"/>
    <w:rsid w:val="00072F48"/>
    <w:rsid w:val="00075985"/>
    <w:rsid w:val="0007673F"/>
    <w:rsid w:val="00082C1E"/>
    <w:rsid w:val="000832BC"/>
    <w:rsid w:val="000838D6"/>
    <w:rsid w:val="000874C0"/>
    <w:rsid w:val="000924F2"/>
    <w:rsid w:val="00092C36"/>
    <w:rsid w:val="0009658A"/>
    <w:rsid w:val="000975A1"/>
    <w:rsid w:val="000A0383"/>
    <w:rsid w:val="000B16CA"/>
    <w:rsid w:val="000B2724"/>
    <w:rsid w:val="000B528C"/>
    <w:rsid w:val="000B5A7D"/>
    <w:rsid w:val="000C0929"/>
    <w:rsid w:val="000C0C74"/>
    <w:rsid w:val="000C1B65"/>
    <w:rsid w:val="000C23B5"/>
    <w:rsid w:val="000C3257"/>
    <w:rsid w:val="000C7701"/>
    <w:rsid w:val="000D0D20"/>
    <w:rsid w:val="000D181D"/>
    <w:rsid w:val="000D46CB"/>
    <w:rsid w:val="000D4B70"/>
    <w:rsid w:val="000D7DE5"/>
    <w:rsid w:val="000E0287"/>
    <w:rsid w:val="000E219B"/>
    <w:rsid w:val="000E5E50"/>
    <w:rsid w:val="000F0F89"/>
    <w:rsid w:val="000F139F"/>
    <w:rsid w:val="000F59B7"/>
    <w:rsid w:val="000F604F"/>
    <w:rsid w:val="00103C41"/>
    <w:rsid w:val="001040E0"/>
    <w:rsid w:val="00104726"/>
    <w:rsid w:val="0010540A"/>
    <w:rsid w:val="00106B94"/>
    <w:rsid w:val="001074AB"/>
    <w:rsid w:val="00110E01"/>
    <w:rsid w:val="001171B5"/>
    <w:rsid w:val="00117991"/>
    <w:rsid w:val="001212BC"/>
    <w:rsid w:val="0012143F"/>
    <w:rsid w:val="001329E5"/>
    <w:rsid w:val="00133130"/>
    <w:rsid w:val="00134201"/>
    <w:rsid w:val="00135E0F"/>
    <w:rsid w:val="00140A27"/>
    <w:rsid w:val="00140EFA"/>
    <w:rsid w:val="0014130E"/>
    <w:rsid w:val="001500D6"/>
    <w:rsid w:val="00151F63"/>
    <w:rsid w:val="00155589"/>
    <w:rsid w:val="001577FD"/>
    <w:rsid w:val="00157EA9"/>
    <w:rsid w:val="00164AFD"/>
    <w:rsid w:val="0016653F"/>
    <w:rsid w:val="00166DC5"/>
    <w:rsid w:val="00167474"/>
    <w:rsid w:val="00173850"/>
    <w:rsid w:val="001740A7"/>
    <w:rsid w:val="00174593"/>
    <w:rsid w:val="00177FAB"/>
    <w:rsid w:val="0018113A"/>
    <w:rsid w:val="00182E44"/>
    <w:rsid w:val="00183D13"/>
    <w:rsid w:val="00184752"/>
    <w:rsid w:val="00185CA9"/>
    <w:rsid w:val="001A3619"/>
    <w:rsid w:val="001A3B5B"/>
    <w:rsid w:val="001A4C53"/>
    <w:rsid w:val="001B2246"/>
    <w:rsid w:val="001C1273"/>
    <w:rsid w:val="001C1739"/>
    <w:rsid w:val="001D7DD3"/>
    <w:rsid w:val="001F2B5D"/>
    <w:rsid w:val="001F349B"/>
    <w:rsid w:val="001F5576"/>
    <w:rsid w:val="001F7784"/>
    <w:rsid w:val="0020097F"/>
    <w:rsid w:val="002039E8"/>
    <w:rsid w:val="00204FBC"/>
    <w:rsid w:val="0020504C"/>
    <w:rsid w:val="00212F29"/>
    <w:rsid w:val="0021533F"/>
    <w:rsid w:val="00215A99"/>
    <w:rsid w:val="00221590"/>
    <w:rsid w:val="002272D0"/>
    <w:rsid w:val="002276A8"/>
    <w:rsid w:val="0023281B"/>
    <w:rsid w:val="002407C3"/>
    <w:rsid w:val="00240E3A"/>
    <w:rsid w:val="0024388B"/>
    <w:rsid w:val="00245F85"/>
    <w:rsid w:val="00254A9F"/>
    <w:rsid w:val="00255C38"/>
    <w:rsid w:val="0025765C"/>
    <w:rsid w:val="00261F50"/>
    <w:rsid w:val="00267C9B"/>
    <w:rsid w:val="00272CC6"/>
    <w:rsid w:val="00276BD1"/>
    <w:rsid w:val="0028548A"/>
    <w:rsid w:val="00286E94"/>
    <w:rsid w:val="00290D85"/>
    <w:rsid w:val="00292084"/>
    <w:rsid w:val="00292CBF"/>
    <w:rsid w:val="002932FC"/>
    <w:rsid w:val="00293596"/>
    <w:rsid w:val="002971D2"/>
    <w:rsid w:val="002A1BDE"/>
    <w:rsid w:val="002A7D41"/>
    <w:rsid w:val="002B5186"/>
    <w:rsid w:val="002B620D"/>
    <w:rsid w:val="002C03A3"/>
    <w:rsid w:val="002C4B65"/>
    <w:rsid w:val="002C66EE"/>
    <w:rsid w:val="002C6DBB"/>
    <w:rsid w:val="002C708C"/>
    <w:rsid w:val="002D0933"/>
    <w:rsid w:val="002D1278"/>
    <w:rsid w:val="002D15D2"/>
    <w:rsid w:val="002D2D86"/>
    <w:rsid w:val="002D7C63"/>
    <w:rsid w:val="002E00F0"/>
    <w:rsid w:val="002E18EE"/>
    <w:rsid w:val="002E1AD7"/>
    <w:rsid w:val="002F2B3A"/>
    <w:rsid w:val="002F2CF7"/>
    <w:rsid w:val="002F3EB5"/>
    <w:rsid w:val="002F4810"/>
    <w:rsid w:val="00302720"/>
    <w:rsid w:val="00304604"/>
    <w:rsid w:val="003055D8"/>
    <w:rsid w:val="00310F02"/>
    <w:rsid w:val="00324D59"/>
    <w:rsid w:val="00330284"/>
    <w:rsid w:val="00333937"/>
    <w:rsid w:val="003346C1"/>
    <w:rsid w:val="0033680C"/>
    <w:rsid w:val="00344B17"/>
    <w:rsid w:val="00350160"/>
    <w:rsid w:val="003576B6"/>
    <w:rsid w:val="0036148F"/>
    <w:rsid w:val="003674F2"/>
    <w:rsid w:val="00367CF1"/>
    <w:rsid w:val="00367F62"/>
    <w:rsid w:val="00367F96"/>
    <w:rsid w:val="00372B50"/>
    <w:rsid w:val="00372C78"/>
    <w:rsid w:val="00372D53"/>
    <w:rsid w:val="00373EF9"/>
    <w:rsid w:val="0037607C"/>
    <w:rsid w:val="00381C4A"/>
    <w:rsid w:val="003825AA"/>
    <w:rsid w:val="00382831"/>
    <w:rsid w:val="003859E5"/>
    <w:rsid w:val="003879F3"/>
    <w:rsid w:val="0039480B"/>
    <w:rsid w:val="003A3690"/>
    <w:rsid w:val="003A4DC8"/>
    <w:rsid w:val="003A7795"/>
    <w:rsid w:val="003A79A8"/>
    <w:rsid w:val="003B1CE3"/>
    <w:rsid w:val="003B2C24"/>
    <w:rsid w:val="003B47D7"/>
    <w:rsid w:val="003B67B2"/>
    <w:rsid w:val="003B7A38"/>
    <w:rsid w:val="003C16A4"/>
    <w:rsid w:val="003C1A18"/>
    <w:rsid w:val="003C1BC2"/>
    <w:rsid w:val="003C4E7A"/>
    <w:rsid w:val="003C7B7C"/>
    <w:rsid w:val="003C7FA9"/>
    <w:rsid w:val="003D112F"/>
    <w:rsid w:val="003D33EB"/>
    <w:rsid w:val="003E0C50"/>
    <w:rsid w:val="003E77BB"/>
    <w:rsid w:val="003F3335"/>
    <w:rsid w:val="003F3A45"/>
    <w:rsid w:val="00412F40"/>
    <w:rsid w:val="004155E5"/>
    <w:rsid w:val="004161DB"/>
    <w:rsid w:val="00417239"/>
    <w:rsid w:val="00420652"/>
    <w:rsid w:val="00421C10"/>
    <w:rsid w:val="00421F2B"/>
    <w:rsid w:val="0042384A"/>
    <w:rsid w:val="00427B3B"/>
    <w:rsid w:val="00431FE4"/>
    <w:rsid w:val="00434146"/>
    <w:rsid w:val="00434FDD"/>
    <w:rsid w:val="0043649A"/>
    <w:rsid w:val="004406DD"/>
    <w:rsid w:val="0044167B"/>
    <w:rsid w:val="004437CB"/>
    <w:rsid w:val="004464F1"/>
    <w:rsid w:val="00450D8E"/>
    <w:rsid w:val="00464E95"/>
    <w:rsid w:val="00465117"/>
    <w:rsid w:val="004666D4"/>
    <w:rsid w:val="0046725B"/>
    <w:rsid w:val="00470D05"/>
    <w:rsid w:val="0047704B"/>
    <w:rsid w:val="00481961"/>
    <w:rsid w:val="004829A3"/>
    <w:rsid w:val="004848EB"/>
    <w:rsid w:val="00485141"/>
    <w:rsid w:val="0048590B"/>
    <w:rsid w:val="00486FD5"/>
    <w:rsid w:val="00490283"/>
    <w:rsid w:val="004940F1"/>
    <w:rsid w:val="004A09C1"/>
    <w:rsid w:val="004A2735"/>
    <w:rsid w:val="004A47EE"/>
    <w:rsid w:val="004A4ED0"/>
    <w:rsid w:val="004B26C3"/>
    <w:rsid w:val="004B3A83"/>
    <w:rsid w:val="004D6267"/>
    <w:rsid w:val="004E0E26"/>
    <w:rsid w:val="004E0E9E"/>
    <w:rsid w:val="004E4453"/>
    <w:rsid w:val="004E67BE"/>
    <w:rsid w:val="004F3E8B"/>
    <w:rsid w:val="00502210"/>
    <w:rsid w:val="005036CB"/>
    <w:rsid w:val="00503ADA"/>
    <w:rsid w:val="00506584"/>
    <w:rsid w:val="005123DB"/>
    <w:rsid w:val="00512519"/>
    <w:rsid w:val="00516169"/>
    <w:rsid w:val="00520959"/>
    <w:rsid w:val="005227E1"/>
    <w:rsid w:val="00530943"/>
    <w:rsid w:val="0053560D"/>
    <w:rsid w:val="00537C6B"/>
    <w:rsid w:val="00542FE5"/>
    <w:rsid w:val="00545F64"/>
    <w:rsid w:val="005510AB"/>
    <w:rsid w:val="00560D58"/>
    <w:rsid w:val="00564D73"/>
    <w:rsid w:val="00566F33"/>
    <w:rsid w:val="00570B00"/>
    <w:rsid w:val="0057490D"/>
    <w:rsid w:val="00574B08"/>
    <w:rsid w:val="00574EF2"/>
    <w:rsid w:val="00577326"/>
    <w:rsid w:val="00581821"/>
    <w:rsid w:val="00582950"/>
    <w:rsid w:val="00583086"/>
    <w:rsid w:val="005831F1"/>
    <w:rsid w:val="00583B84"/>
    <w:rsid w:val="0058440D"/>
    <w:rsid w:val="00584A3A"/>
    <w:rsid w:val="00587E46"/>
    <w:rsid w:val="00595E3C"/>
    <w:rsid w:val="005A0F80"/>
    <w:rsid w:val="005A1032"/>
    <w:rsid w:val="005A55EA"/>
    <w:rsid w:val="005A69E3"/>
    <w:rsid w:val="005A6D18"/>
    <w:rsid w:val="005B0141"/>
    <w:rsid w:val="005B1DA1"/>
    <w:rsid w:val="005B2CDB"/>
    <w:rsid w:val="005B584A"/>
    <w:rsid w:val="005B7E47"/>
    <w:rsid w:val="005B7EEA"/>
    <w:rsid w:val="005C10B7"/>
    <w:rsid w:val="005C4FD1"/>
    <w:rsid w:val="005C7474"/>
    <w:rsid w:val="005C7C95"/>
    <w:rsid w:val="005D1F8A"/>
    <w:rsid w:val="005E0C4E"/>
    <w:rsid w:val="005E0F1B"/>
    <w:rsid w:val="005F0F64"/>
    <w:rsid w:val="005F1666"/>
    <w:rsid w:val="005F3ECF"/>
    <w:rsid w:val="006047DB"/>
    <w:rsid w:val="0061393A"/>
    <w:rsid w:val="006215A1"/>
    <w:rsid w:val="00624E8E"/>
    <w:rsid w:val="00625A1B"/>
    <w:rsid w:val="00625AE9"/>
    <w:rsid w:val="00626777"/>
    <w:rsid w:val="00627E06"/>
    <w:rsid w:val="00630E57"/>
    <w:rsid w:val="006340BF"/>
    <w:rsid w:val="0063556A"/>
    <w:rsid w:val="0064233E"/>
    <w:rsid w:val="00650C3B"/>
    <w:rsid w:val="00654F52"/>
    <w:rsid w:val="00656244"/>
    <w:rsid w:val="006562D1"/>
    <w:rsid w:val="006609C8"/>
    <w:rsid w:val="0066218F"/>
    <w:rsid w:val="00665429"/>
    <w:rsid w:val="006660E8"/>
    <w:rsid w:val="0067283B"/>
    <w:rsid w:val="00672F89"/>
    <w:rsid w:val="00675DFF"/>
    <w:rsid w:val="00682906"/>
    <w:rsid w:val="00682C20"/>
    <w:rsid w:val="0068309B"/>
    <w:rsid w:val="00683FA2"/>
    <w:rsid w:val="00684042"/>
    <w:rsid w:val="00685104"/>
    <w:rsid w:val="00685B4B"/>
    <w:rsid w:val="0068690B"/>
    <w:rsid w:val="0069299C"/>
    <w:rsid w:val="00696DCC"/>
    <w:rsid w:val="006A28F2"/>
    <w:rsid w:val="006A4082"/>
    <w:rsid w:val="006A576A"/>
    <w:rsid w:val="006A6A34"/>
    <w:rsid w:val="006B40DA"/>
    <w:rsid w:val="006B4A24"/>
    <w:rsid w:val="006B6B58"/>
    <w:rsid w:val="006C011D"/>
    <w:rsid w:val="006C1909"/>
    <w:rsid w:val="006C440B"/>
    <w:rsid w:val="006C579E"/>
    <w:rsid w:val="006C688C"/>
    <w:rsid w:val="006D402C"/>
    <w:rsid w:val="006E44B4"/>
    <w:rsid w:val="006E77F6"/>
    <w:rsid w:val="006F4A57"/>
    <w:rsid w:val="006F5D04"/>
    <w:rsid w:val="00700EBC"/>
    <w:rsid w:val="0070264D"/>
    <w:rsid w:val="00702BE4"/>
    <w:rsid w:val="00704567"/>
    <w:rsid w:val="00704870"/>
    <w:rsid w:val="007050E4"/>
    <w:rsid w:val="00712567"/>
    <w:rsid w:val="007239C6"/>
    <w:rsid w:val="00732BB1"/>
    <w:rsid w:val="0073623A"/>
    <w:rsid w:val="00737C75"/>
    <w:rsid w:val="007467B6"/>
    <w:rsid w:val="00747FB1"/>
    <w:rsid w:val="007532B5"/>
    <w:rsid w:val="00753905"/>
    <w:rsid w:val="007543E9"/>
    <w:rsid w:val="00761EEA"/>
    <w:rsid w:val="00762628"/>
    <w:rsid w:val="007712AD"/>
    <w:rsid w:val="00774FAF"/>
    <w:rsid w:val="00784E5F"/>
    <w:rsid w:val="00791D4A"/>
    <w:rsid w:val="007923CE"/>
    <w:rsid w:val="007A74CD"/>
    <w:rsid w:val="007B5CA2"/>
    <w:rsid w:val="007C08F5"/>
    <w:rsid w:val="007C360F"/>
    <w:rsid w:val="007C3D31"/>
    <w:rsid w:val="007D0DD1"/>
    <w:rsid w:val="007D1528"/>
    <w:rsid w:val="007D50AB"/>
    <w:rsid w:val="007D5352"/>
    <w:rsid w:val="007D6411"/>
    <w:rsid w:val="007E161B"/>
    <w:rsid w:val="007E2BBF"/>
    <w:rsid w:val="007F2A3F"/>
    <w:rsid w:val="007F671A"/>
    <w:rsid w:val="007F6B3C"/>
    <w:rsid w:val="007F6E05"/>
    <w:rsid w:val="0080146A"/>
    <w:rsid w:val="00801D20"/>
    <w:rsid w:val="00803B3B"/>
    <w:rsid w:val="00804DBD"/>
    <w:rsid w:val="00810A90"/>
    <w:rsid w:val="00812DAF"/>
    <w:rsid w:val="00812DDC"/>
    <w:rsid w:val="00815A20"/>
    <w:rsid w:val="00815BDF"/>
    <w:rsid w:val="00820A34"/>
    <w:rsid w:val="00824C13"/>
    <w:rsid w:val="00825C26"/>
    <w:rsid w:val="00830783"/>
    <w:rsid w:val="00831CB5"/>
    <w:rsid w:val="00834800"/>
    <w:rsid w:val="008357A0"/>
    <w:rsid w:val="0083603E"/>
    <w:rsid w:val="00841C70"/>
    <w:rsid w:val="008428B2"/>
    <w:rsid w:val="00842B00"/>
    <w:rsid w:val="00844FBA"/>
    <w:rsid w:val="00847DE5"/>
    <w:rsid w:val="008506C7"/>
    <w:rsid w:val="0085114B"/>
    <w:rsid w:val="008555C1"/>
    <w:rsid w:val="00862693"/>
    <w:rsid w:val="0086582D"/>
    <w:rsid w:val="00866416"/>
    <w:rsid w:val="00866AF6"/>
    <w:rsid w:val="00872277"/>
    <w:rsid w:val="00875769"/>
    <w:rsid w:val="00891788"/>
    <w:rsid w:val="0089338F"/>
    <w:rsid w:val="0089696A"/>
    <w:rsid w:val="00897A9B"/>
    <w:rsid w:val="008A49E2"/>
    <w:rsid w:val="008C24B8"/>
    <w:rsid w:val="008C331A"/>
    <w:rsid w:val="008C4F0B"/>
    <w:rsid w:val="008C5124"/>
    <w:rsid w:val="008D1D6D"/>
    <w:rsid w:val="008E03BB"/>
    <w:rsid w:val="008E0ED5"/>
    <w:rsid w:val="008E4E98"/>
    <w:rsid w:val="008E6BEA"/>
    <w:rsid w:val="008F694D"/>
    <w:rsid w:val="00903F51"/>
    <w:rsid w:val="0091297A"/>
    <w:rsid w:val="00917720"/>
    <w:rsid w:val="009207FC"/>
    <w:rsid w:val="00926F79"/>
    <w:rsid w:val="0093539F"/>
    <w:rsid w:val="0094072D"/>
    <w:rsid w:val="00942B21"/>
    <w:rsid w:val="00942F50"/>
    <w:rsid w:val="0094334A"/>
    <w:rsid w:val="00950E56"/>
    <w:rsid w:val="00954F98"/>
    <w:rsid w:val="00956A76"/>
    <w:rsid w:val="00963FDE"/>
    <w:rsid w:val="0096583F"/>
    <w:rsid w:val="00971CF9"/>
    <w:rsid w:val="00972F37"/>
    <w:rsid w:val="009776AA"/>
    <w:rsid w:val="00982F71"/>
    <w:rsid w:val="009830D4"/>
    <w:rsid w:val="00983171"/>
    <w:rsid w:val="00991811"/>
    <w:rsid w:val="00991FEF"/>
    <w:rsid w:val="00992A84"/>
    <w:rsid w:val="00995CB4"/>
    <w:rsid w:val="009A2DED"/>
    <w:rsid w:val="009A3D91"/>
    <w:rsid w:val="009B131D"/>
    <w:rsid w:val="009B1D3C"/>
    <w:rsid w:val="009B77D1"/>
    <w:rsid w:val="009C276D"/>
    <w:rsid w:val="009D24D5"/>
    <w:rsid w:val="009D326F"/>
    <w:rsid w:val="009D6813"/>
    <w:rsid w:val="009E45C8"/>
    <w:rsid w:val="009E47DE"/>
    <w:rsid w:val="009E679C"/>
    <w:rsid w:val="009F67D2"/>
    <w:rsid w:val="00A00820"/>
    <w:rsid w:val="00A00D92"/>
    <w:rsid w:val="00A0151D"/>
    <w:rsid w:val="00A0397E"/>
    <w:rsid w:val="00A064AD"/>
    <w:rsid w:val="00A06F9C"/>
    <w:rsid w:val="00A14725"/>
    <w:rsid w:val="00A150D7"/>
    <w:rsid w:val="00A157A2"/>
    <w:rsid w:val="00A2579F"/>
    <w:rsid w:val="00A31BB2"/>
    <w:rsid w:val="00A32225"/>
    <w:rsid w:val="00A32FD3"/>
    <w:rsid w:val="00A3383D"/>
    <w:rsid w:val="00A37F2F"/>
    <w:rsid w:val="00A42611"/>
    <w:rsid w:val="00A4456C"/>
    <w:rsid w:val="00A50501"/>
    <w:rsid w:val="00A51723"/>
    <w:rsid w:val="00A53551"/>
    <w:rsid w:val="00A54264"/>
    <w:rsid w:val="00A64474"/>
    <w:rsid w:val="00A66C09"/>
    <w:rsid w:val="00A70D55"/>
    <w:rsid w:val="00A9104E"/>
    <w:rsid w:val="00A9121C"/>
    <w:rsid w:val="00A912B8"/>
    <w:rsid w:val="00A96D76"/>
    <w:rsid w:val="00A97155"/>
    <w:rsid w:val="00AA04F0"/>
    <w:rsid w:val="00AA3167"/>
    <w:rsid w:val="00AA78B5"/>
    <w:rsid w:val="00AA7E30"/>
    <w:rsid w:val="00AB019D"/>
    <w:rsid w:val="00AB0C4D"/>
    <w:rsid w:val="00AB1F21"/>
    <w:rsid w:val="00AB3308"/>
    <w:rsid w:val="00AB36E4"/>
    <w:rsid w:val="00AC378A"/>
    <w:rsid w:val="00AC6EA2"/>
    <w:rsid w:val="00AD0229"/>
    <w:rsid w:val="00AD39BA"/>
    <w:rsid w:val="00AD5051"/>
    <w:rsid w:val="00AD6FD8"/>
    <w:rsid w:val="00AE0CC2"/>
    <w:rsid w:val="00AE1970"/>
    <w:rsid w:val="00AE264D"/>
    <w:rsid w:val="00B0649C"/>
    <w:rsid w:val="00B1246F"/>
    <w:rsid w:val="00B22ADA"/>
    <w:rsid w:val="00B23851"/>
    <w:rsid w:val="00B275F2"/>
    <w:rsid w:val="00B31495"/>
    <w:rsid w:val="00B32F33"/>
    <w:rsid w:val="00B37D06"/>
    <w:rsid w:val="00B446AD"/>
    <w:rsid w:val="00B4492D"/>
    <w:rsid w:val="00B53AF3"/>
    <w:rsid w:val="00B5659F"/>
    <w:rsid w:val="00B56B15"/>
    <w:rsid w:val="00B56D25"/>
    <w:rsid w:val="00B626D4"/>
    <w:rsid w:val="00B638E5"/>
    <w:rsid w:val="00B64A8B"/>
    <w:rsid w:val="00B64FF8"/>
    <w:rsid w:val="00B658DF"/>
    <w:rsid w:val="00B7074D"/>
    <w:rsid w:val="00B7087A"/>
    <w:rsid w:val="00B7164F"/>
    <w:rsid w:val="00B72632"/>
    <w:rsid w:val="00B74ADB"/>
    <w:rsid w:val="00B75925"/>
    <w:rsid w:val="00B76A57"/>
    <w:rsid w:val="00B80A30"/>
    <w:rsid w:val="00B80A89"/>
    <w:rsid w:val="00B813FB"/>
    <w:rsid w:val="00B82458"/>
    <w:rsid w:val="00B865E2"/>
    <w:rsid w:val="00B92552"/>
    <w:rsid w:val="00B9387F"/>
    <w:rsid w:val="00B93B57"/>
    <w:rsid w:val="00B94D53"/>
    <w:rsid w:val="00B96123"/>
    <w:rsid w:val="00BA1D43"/>
    <w:rsid w:val="00BA24DB"/>
    <w:rsid w:val="00BA4D18"/>
    <w:rsid w:val="00BA5F00"/>
    <w:rsid w:val="00BB428D"/>
    <w:rsid w:val="00BB49A2"/>
    <w:rsid w:val="00BC1A03"/>
    <w:rsid w:val="00BC20F3"/>
    <w:rsid w:val="00BC64AB"/>
    <w:rsid w:val="00BD38C1"/>
    <w:rsid w:val="00BD3BA6"/>
    <w:rsid w:val="00BD3EB4"/>
    <w:rsid w:val="00BD6CF1"/>
    <w:rsid w:val="00BE0C0E"/>
    <w:rsid w:val="00BE24F8"/>
    <w:rsid w:val="00BF41AF"/>
    <w:rsid w:val="00BF6B8C"/>
    <w:rsid w:val="00BF7EE2"/>
    <w:rsid w:val="00C02E42"/>
    <w:rsid w:val="00C14124"/>
    <w:rsid w:val="00C14501"/>
    <w:rsid w:val="00C15BA6"/>
    <w:rsid w:val="00C15D4A"/>
    <w:rsid w:val="00C20CF7"/>
    <w:rsid w:val="00C21A5D"/>
    <w:rsid w:val="00C35034"/>
    <w:rsid w:val="00C36C83"/>
    <w:rsid w:val="00C37DA7"/>
    <w:rsid w:val="00C426B4"/>
    <w:rsid w:val="00C50300"/>
    <w:rsid w:val="00C519DC"/>
    <w:rsid w:val="00C52257"/>
    <w:rsid w:val="00C52FBA"/>
    <w:rsid w:val="00C5617B"/>
    <w:rsid w:val="00C6057C"/>
    <w:rsid w:val="00C63C28"/>
    <w:rsid w:val="00C65044"/>
    <w:rsid w:val="00C75AC5"/>
    <w:rsid w:val="00C80D0B"/>
    <w:rsid w:val="00C8401F"/>
    <w:rsid w:val="00C8551B"/>
    <w:rsid w:val="00C87755"/>
    <w:rsid w:val="00C9003D"/>
    <w:rsid w:val="00C90E4E"/>
    <w:rsid w:val="00C9284E"/>
    <w:rsid w:val="00C941E9"/>
    <w:rsid w:val="00C94C2E"/>
    <w:rsid w:val="00CA3EDF"/>
    <w:rsid w:val="00CA48E0"/>
    <w:rsid w:val="00CA5416"/>
    <w:rsid w:val="00CA68CA"/>
    <w:rsid w:val="00CA7D97"/>
    <w:rsid w:val="00CC4D04"/>
    <w:rsid w:val="00CD10F6"/>
    <w:rsid w:val="00CD123D"/>
    <w:rsid w:val="00CD16CA"/>
    <w:rsid w:val="00CD6C3B"/>
    <w:rsid w:val="00CE5C5F"/>
    <w:rsid w:val="00CF0CDD"/>
    <w:rsid w:val="00CF1A83"/>
    <w:rsid w:val="00CF3B78"/>
    <w:rsid w:val="00CF63FC"/>
    <w:rsid w:val="00CF7264"/>
    <w:rsid w:val="00D01AFB"/>
    <w:rsid w:val="00D02BFA"/>
    <w:rsid w:val="00D055DA"/>
    <w:rsid w:val="00D05DAC"/>
    <w:rsid w:val="00D07355"/>
    <w:rsid w:val="00D23E21"/>
    <w:rsid w:val="00D3102F"/>
    <w:rsid w:val="00D35703"/>
    <w:rsid w:val="00D50C17"/>
    <w:rsid w:val="00D531F3"/>
    <w:rsid w:val="00D54512"/>
    <w:rsid w:val="00D6116A"/>
    <w:rsid w:val="00D65E54"/>
    <w:rsid w:val="00D704FB"/>
    <w:rsid w:val="00D73C55"/>
    <w:rsid w:val="00D749B6"/>
    <w:rsid w:val="00D774D6"/>
    <w:rsid w:val="00D77E3A"/>
    <w:rsid w:val="00D86D19"/>
    <w:rsid w:val="00D871F8"/>
    <w:rsid w:val="00D9044C"/>
    <w:rsid w:val="00D90739"/>
    <w:rsid w:val="00D92AFE"/>
    <w:rsid w:val="00D96B61"/>
    <w:rsid w:val="00D977DF"/>
    <w:rsid w:val="00DA6824"/>
    <w:rsid w:val="00DA76B3"/>
    <w:rsid w:val="00DB05DB"/>
    <w:rsid w:val="00DB0A8D"/>
    <w:rsid w:val="00DB29F8"/>
    <w:rsid w:val="00DB6F54"/>
    <w:rsid w:val="00DC390D"/>
    <w:rsid w:val="00DC480F"/>
    <w:rsid w:val="00DD4499"/>
    <w:rsid w:val="00DD68F4"/>
    <w:rsid w:val="00DE2CE4"/>
    <w:rsid w:val="00DE5551"/>
    <w:rsid w:val="00DE7263"/>
    <w:rsid w:val="00DF0721"/>
    <w:rsid w:val="00DF3002"/>
    <w:rsid w:val="00DF312B"/>
    <w:rsid w:val="00DF3C2A"/>
    <w:rsid w:val="00DF5D0A"/>
    <w:rsid w:val="00E0073D"/>
    <w:rsid w:val="00E0749B"/>
    <w:rsid w:val="00E078BC"/>
    <w:rsid w:val="00E07D08"/>
    <w:rsid w:val="00E07D3A"/>
    <w:rsid w:val="00E10911"/>
    <w:rsid w:val="00E1286E"/>
    <w:rsid w:val="00E23523"/>
    <w:rsid w:val="00E26D11"/>
    <w:rsid w:val="00E30F0C"/>
    <w:rsid w:val="00E32B54"/>
    <w:rsid w:val="00E35A1D"/>
    <w:rsid w:val="00E36650"/>
    <w:rsid w:val="00E36A5A"/>
    <w:rsid w:val="00E41188"/>
    <w:rsid w:val="00E4218B"/>
    <w:rsid w:val="00E4463A"/>
    <w:rsid w:val="00E45583"/>
    <w:rsid w:val="00E47C00"/>
    <w:rsid w:val="00E60863"/>
    <w:rsid w:val="00E67E0A"/>
    <w:rsid w:val="00E73503"/>
    <w:rsid w:val="00E74292"/>
    <w:rsid w:val="00E7634C"/>
    <w:rsid w:val="00E8757C"/>
    <w:rsid w:val="00E924F1"/>
    <w:rsid w:val="00E97972"/>
    <w:rsid w:val="00E97A06"/>
    <w:rsid w:val="00EA1096"/>
    <w:rsid w:val="00EA6DDA"/>
    <w:rsid w:val="00EB036D"/>
    <w:rsid w:val="00EB2F61"/>
    <w:rsid w:val="00EB4691"/>
    <w:rsid w:val="00EB5E98"/>
    <w:rsid w:val="00EC37F0"/>
    <w:rsid w:val="00EC7078"/>
    <w:rsid w:val="00EC78DD"/>
    <w:rsid w:val="00ED24AB"/>
    <w:rsid w:val="00ED4475"/>
    <w:rsid w:val="00ED6259"/>
    <w:rsid w:val="00ED7A07"/>
    <w:rsid w:val="00EE19A9"/>
    <w:rsid w:val="00EE2460"/>
    <w:rsid w:val="00EE26B0"/>
    <w:rsid w:val="00EE41CE"/>
    <w:rsid w:val="00EF0B18"/>
    <w:rsid w:val="00EF433D"/>
    <w:rsid w:val="00EF5E68"/>
    <w:rsid w:val="00F0279A"/>
    <w:rsid w:val="00F05D10"/>
    <w:rsid w:val="00F114CF"/>
    <w:rsid w:val="00F203E8"/>
    <w:rsid w:val="00F203F5"/>
    <w:rsid w:val="00F26606"/>
    <w:rsid w:val="00F269AE"/>
    <w:rsid w:val="00F26E04"/>
    <w:rsid w:val="00F31482"/>
    <w:rsid w:val="00F34D3F"/>
    <w:rsid w:val="00F464F9"/>
    <w:rsid w:val="00F51ED9"/>
    <w:rsid w:val="00F64583"/>
    <w:rsid w:val="00F71FBB"/>
    <w:rsid w:val="00F73C50"/>
    <w:rsid w:val="00F75CB4"/>
    <w:rsid w:val="00F84F24"/>
    <w:rsid w:val="00F86DEE"/>
    <w:rsid w:val="00F871C7"/>
    <w:rsid w:val="00F93103"/>
    <w:rsid w:val="00F949DD"/>
    <w:rsid w:val="00F9691E"/>
    <w:rsid w:val="00FA0F1E"/>
    <w:rsid w:val="00FA273A"/>
    <w:rsid w:val="00FA4ACD"/>
    <w:rsid w:val="00FA4C40"/>
    <w:rsid w:val="00FA60CF"/>
    <w:rsid w:val="00FA7FCC"/>
    <w:rsid w:val="00FB48D1"/>
    <w:rsid w:val="00FB4917"/>
    <w:rsid w:val="00FB6787"/>
    <w:rsid w:val="00FB7AA0"/>
    <w:rsid w:val="00FC2FC5"/>
    <w:rsid w:val="00FC48FE"/>
    <w:rsid w:val="00FC57C3"/>
    <w:rsid w:val="00FC6226"/>
    <w:rsid w:val="00FC69D0"/>
    <w:rsid w:val="00FC7692"/>
    <w:rsid w:val="00FD2678"/>
    <w:rsid w:val="00FD2749"/>
    <w:rsid w:val="00FE0441"/>
    <w:rsid w:val="00FE3D9D"/>
    <w:rsid w:val="00FE649D"/>
    <w:rsid w:val="00FF0EE2"/>
    <w:rsid w:val="00FF19F9"/>
    <w:rsid w:val="00FF2657"/>
    <w:rsid w:val="00FF477B"/>
    <w:rsid w:val="00FF489A"/>
    <w:rsid w:val="00FF50AD"/>
    <w:rsid w:val="00FF588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D624"/>
  <w15:docId w15:val="{498F9BD6-44B7-44BB-A88B-516F614B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  <w:style w:type="paragraph" w:styleId="ad">
    <w:name w:val="List Paragraph"/>
    <w:basedOn w:val="a"/>
    <w:uiPriority w:val="34"/>
    <w:qFormat/>
    <w:rsid w:val="00C9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RO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117B-018E-4659-9FDA-D0288E1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</Template>
  <TotalTime>477</TotalTime>
  <Pages>8</Pages>
  <Words>11250</Words>
  <Characters>6414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********************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Admin</cp:lastModifiedBy>
  <cp:revision>126</cp:revision>
  <cp:lastPrinted>2024-03-14T12:44:00Z</cp:lastPrinted>
  <dcterms:created xsi:type="dcterms:W3CDTF">2024-05-13T08:02:00Z</dcterms:created>
  <dcterms:modified xsi:type="dcterms:W3CDTF">2024-05-30T07:47:00Z</dcterms:modified>
</cp:coreProperties>
</file>